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C7" w:rsidRPr="00524B71" w:rsidRDefault="00F763C7" w:rsidP="00F763C7">
      <w:pPr>
        <w:pStyle w:val="Standard"/>
        <w:jc w:val="center"/>
        <w:rPr>
          <w:rFonts w:cs="Times New Roman"/>
          <w:bCs/>
          <w:sz w:val="36"/>
          <w:szCs w:val="44"/>
          <w:u w:val="single"/>
        </w:rPr>
      </w:pPr>
      <w:r w:rsidRPr="00524B71">
        <w:rPr>
          <w:rFonts w:cs="Times New Roman"/>
          <w:noProof/>
          <w:lang w:eastAsia="cs-CZ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D0869" wp14:editId="3F38640F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6629400" cy="1404620"/>
                <wp:effectExtent l="0" t="0" r="19050" b="127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3C7" w:rsidRPr="00524B71" w:rsidRDefault="00F763C7" w:rsidP="00F763C7">
                            <w:pPr>
                              <w:pStyle w:val="Standard"/>
                              <w:rPr>
                                <w:rFonts w:cs="Times New Roman"/>
                              </w:rPr>
                            </w:pPr>
                            <w:r w:rsidRPr="00524B71">
                              <w:rPr>
                                <w:rFonts w:cs="Times New Roman"/>
                              </w:rPr>
                              <w:t>Dle vyhlášky č. 107/2005 Sb. o školním stravování</w:t>
                            </w:r>
                          </w:p>
                          <w:p w:rsidR="00F763C7" w:rsidRPr="00524B71" w:rsidRDefault="00F763C7" w:rsidP="00F763C7">
                            <w:pPr>
                              <w:pStyle w:val="Standard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p</w:t>
                            </w:r>
                            <w:r w:rsidRPr="00524B71">
                              <w:rPr>
                                <w:rFonts w:cs="Times New Roman"/>
                                <w:b/>
                              </w:rPr>
                              <w:t>řihlašuji svou dceru / syna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……………………………………………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b/>
                              </w:rPr>
                              <w:t>…..nar</w:t>
                            </w:r>
                            <w:r w:rsidRPr="00524B71">
                              <w:rPr>
                                <w:rFonts w:cs="Times New Roman"/>
                                <w:b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524B71">
                              <w:rPr>
                                <w:rFonts w:cs="Times New Roman"/>
                                <w:b/>
                              </w:rPr>
                              <w:t>dne …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…………………</w:t>
                            </w:r>
                          </w:p>
                          <w:p w:rsidR="00F763C7" w:rsidRPr="00524B71" w:rsidRDefault="00F763C7" w:rsidP="00F763C7">
                            <w:pPr>
                              <w:pStyle w:val="Standard"/>
                              <w:rPr>
                                <w:rFonts w:cs="Times New Roman"/>
                                <w:b/>
                              </w:rPr>
                            </w:pPr>
                            <w:r w:rsidRPr="00524B71">
                              <w:rPr>
                                <w:rFonts w:cs="Times New Roman"/>
                                <w:b/>
                              </w:rPr>
                              <w:t>zák.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 xml:space="preserve"> zástupce …………</w:t>
                            </w:r>
                            <w:r w:rsidRPr="00524B71">
                              <w:rPr>
                                <w:rFonts w:cs="Times New Roman"/>
                                <w:b/>
                              </w:rPr>
                              <w:t>…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..</w:t>
                            </w:r>
                            <w:r w:rsidRPr="00524B71">
                              <w:rPr>
                                <w:rFonts w:cs="Times New Roman"/>
                                <w:b/>
                              </w:rPr>
                              <w:t>………</w:t>
                            </w:r>
                            <w:proofErr w:type="gramStart"/>
                            <w:r w:rsidRPr="00524B71">
                              <w:rPr>
                                <w:rFonts w:cs="Times New Roman"/>
                                <w:b/>
                              </w:rPr>
                              <w:t>…..mail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</w:rPr>
                              <w:t>:………………………@….……...…….tel:…………….</w:t>
                            </w:r>
                            <w:r w:rsidRPr="00524B71">
                              <w:rPr>
                                <w:rFonts w:cs="Times New Roman"/>
                                <w:b/>
                              </w:rPr>
                              <w:t>….</w:t>
                            </w:r>
                          </w:p>
                          <w:p w:rsidR="00F763C7" w:rsidRPr="00524B71" w:rsidRDefault="00F763C7" w:rsidP="00F763C7">
                            <w:pPr>
                              <w:pStyle w:val="Standard"/>
                              <w:rPr>
                                <w:rFonts w:cs="Times New Roman"/>
                              </w:rPr>
                            </w:pPr>
                            <w:r w:rsidRPr="00524B71">
                              <w:rPr>
                                <w:rFonts w:cs="Times New Roman"/>
                              </w:rPr>
                              <w:t xml:space="preserve">ke školnímu stravování v ZŠ a MŠ Benešov nad Černou 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do konce</w:t>
                            </w:r>
                            <w:r w:rsidRPr="00524B71">
                              <w:rPr>
                                <w:rFonts w:cs="Times New Roman"/>
                                <w:b/>
                              </w:rPr>
                              <w:t xml:space="preserve"> školní docházky.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FD086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70.8pt;margin-top:31.5pt;width:52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">
                <v:textbox style="mso-fit-shape-to-text:t">
                  <w:txbxContent>
                    <w:p w:rsidR="00F763C7" w:rsidRPr="00524B71" w:rsidRDefault="00F763C7" w:rsidP="00F763C7">
                      <w:pPr>
                        <w:pStyle w:val="Standard"/>
                        <w:rPr>
                          <w:rFonts w:cs="Times New Roman"/>
                        </w:rPr>
                      </w:pPr>
                      <w:r w:rsidRPr="00524B71">
                        <w:rPr>
                          <w:rFonts w:cs="Times New Roman"/>
                        </w:rPr>
                        <w:t>Dle vyhlášky č. 107/2005 Sb. o školním stravování</w:t>
                      </w:r>
                    </w:p>
                    <w:p w:rsidR="00F763C7" w:rsidRPr="00524B71" w:rsidRDefault="00F763C7" w:rsidP="00F763C7">
                      <w:pPr>
                        <w:pStyle w:val="Standard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p</w:t>
                      </w:r>
                      <w:r w:rsidRPr="00524B71">
                        <w:rPr>
                          <w:rFonts w:cs="Times New Roman"/>
                          <w:b/>
                        </w:rPr>
                        <w:t>řihlašuji svou dceru / syna</w:t>
                      </w:r>
                      <w:r>
                        <w:rPr>
                          <w:rFonts w:cs="Times New Roman"/>
                          <w:b/>
                        </w:rPr>
                        <w:t>……………………………………………</w:t>
                      </w:r>
                      <w:proofErr w:type="gramStart"/>
                      <w:r>
                        <w:rPr>
                          <w:rFonts w:cs="Times New Roman"/>
                          <w:b/>
                        </w:rPr>
                        <w:t>…..nar</w:t>
                      </w:r>
                      <w:r w:rsidRPr="00524B71">
                        <w:rPr>
                          <w:rFonts w:cs="Times New Roman"/>
                          <w:b/>
                        </w:rPr>
                        <w:t>.</w:t>
                      </w:r>
                      <w:proofErr w:type="gramEnd"/>
                      <w:r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524B71">
                        <w:rPr>
                          <w:rFonts w:cs="Times New Roman"/>
                          <w:b/>
                        </w:rPr>
                        <w:t>dne …</w:t>
                      </w:r>
                      <w:r>
                        <w:rPr>
                          <w:rFonts w:cs="Times New Roman"/>
                          <w:b/>
                        </w:rPr>
                        <w:t>…………………</w:t>
                      </w:r>
                    </w:p>
                    <w:p w:rsidR="00F763C7" w:rsidRPr="00524B71" w:rsidRDefault="00F763C7" w:rsidP="00F763C7">
                      <w:pPr>
                        <w:pStyle w:val="Standard"/>
                        <w:rPr>
                          <w:rFonts w:cs="Times New Roman"/>
                          <w:b/>
                        </w:rPr>
                      </w:pPr>
                      <w:r w:rsidRPr="00524B71">
                        <w:rPr>
                          <w:rFonts w:cs="Times New Roman"/>
                          <w:b/>
                        </w:rPr>
                        <w:t>zák.</w:t>
                      </w:r>
                      <w:r>
                        <w:rPr>
                          <w:rFonts w:cs="Times New Roman"/>
                          <w:b/>
                        </w:rPr>
                        <w:t xml:space="preserve"> zástupce …………</w:t>
                      </w:r>
                      <w:r w:rsidRPr="00524B71">
                        <w:rPr>
                          <w:rFonts w:cs="Times New Roman"/>
                          <w:b/>
                        </w:rPr>
                        <w:t>…</w:t>
                      </w:r>
                      <w:r>
                        <w:rPr>
                          <w:rFonts w:cs="Times New Roman"/>
                          <w:b/>
                        </w:rPr>
                        <w:t>..</w:t>
                      </w:r>
                      <w:r w:rsidRPr="00524B71">
                        <w:rPr>
                          <w:rFonts w:cs="Times New Roman"/>
                          <w:b/>
                        </w:rPr>
                        <w:t>………</w:t>
                      </w:r>
                      <w:proofErr w:type="gramStart"/>
                      <w:r w:rsidRPr="00524B71">
                        <w:rPr>
                          <w:rFonts w:cs="Times New Roman"/>
                          <w:b/>
                        </w:rPr>
                        <w:t>…..mail</w:t>
                      </w:r>
                      <w:proofErr w:type="gramEnd"/>
                      <w:r>
                        <w:rPr>
                          <w:rFonts w:cs="Times New Roman"/>
                          <w:b/>
                        </w:rPr>
                        <w:t>:………………………@….……...…….tel:…………….</w:t>
                      </w:r>
                      <w:r w:rsidRPr="00524B71">
                        <w:rPr>
                          <w:rFonts w:cs="Times New Roman"/>
                          <w:b/>
                        </w:rPr>
                        <w:t>….</w:t>
                      </w:r>
                    </w:p>
                    <w:p w:rsidR="00F763C7" w:rsidRPr="00524B71" w:rsidRDefault="00F763C7" w:rsidP="00F763C7">
                      <w:pPr>
                        <w:pStyle w:val="Standard"/>
                        <w:rPr>
                          <w:rFonts w:cs="Times New Roman"/>
                        </w:rPr>
                      </w:pPr>
                      <w:r w:rsidRPr="00524B71">
                        <w:rPr>
                          <w:rFonts w:cs="Times New Roman"/>
                        </w:rPr>
                        <w:t xml:space="preserve">ke školnímu stravování v ZŠ a MŠ Benešov nad Černou </w:t>
                      </w:r>
                      <w:r>
                        <w:rPr>
                          <w:rFonts w:cs="Times New Roman"/>
                          <w:b/>
                        </w:rPr>
                        <w:t>do konce</w:t>
                      </w:r>
                      <w:r w:rsidRPr="00524B71">
                        <w:rPr>
                          <w:rFonts w:cs="Times New Roman"/>
                          <w:b/>
                        </w:rPr>
                        <w:t xml:space="preserve"> školní docházky.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4B71">
        <w:rPr>
          <w:rFonts w:cs="Times New Roman"/>
          <w:bCs/>
          <w:sz w:val="36"/>
          <w:szCs w:val="44"/>
          <w:u w:val="single"/>
        </w:rPr>
        <w:t>Přihláška ke školnímu stravování</w:t>
      </w:r>
    </w:p>
    <w:p w:rsidR="00F763C7" w:rsidRPr="00C33CCD" w:rsidRDefault="00F763C7" w:rsidP="00F763C7">
      <w:pPr>
        <w:pStyle w:val="Standard"/>
        <w:jc w:val="both"/>
        <w:rPr>
          <w:rFonts w:cs="Times New Roman"/>
          <w:sz w:val="20"/>
        </w:rPr>
      </w:pPr>
      <w:r w:rsidRPr="00C33CCD">
        <w:rPr>
          <w:rFonts w:cs="Times New Roman"/>
          <w:sz w:val="20"/>
        </w:rPr>
        <w:t>Osobní údaje budou využívány v souladu se zákonem o stravování č. 561/2004 Sb. a vyhlášky ministerstva školství č. 107/2005 Sb. pouze k evidenci a stanovení výše stravného dle věkové kategorie a finančních limitů.</w:t>
      </w:r>
    </w:p>
    <w:p w:rsidR="00F763C7" w:rsidRPr="00524B71" w:rsidRDefault="00F763C7" w:rsidP="00F763C7">
      <w:pPr>
        <w:pStyle w:val="Standard"/>
        <w:spacing w:line="276" w:lineRule="auto"/>
        <w:jc w:val="both"/>
        <w:rPr>
          <w:rFonts w:cs="Times New Roman"/>
        </w:rPr>
      </w:pPr>
      <w:r w:rsidRPr="00524B71">
        <w:rPr>
          <w:rFonts w:cs="Times New Roman"/>
        </w:rPr>
        <w:t>Úhrada</w:t>
      </w:r>
      <w:r w:rsidRPr="00524B71">
        <w:rPr>
          <w:rFonts w:cs="Times New Roman"/>
          <w:b/>
        </w:rPr>
        <w:t xml:space="preserve"> - inkasní</w:t>
      </w:r>
      <w:r w:rsidRPr="00524B71">
        <w:rPr>
          <w:rFonts w:cs="Times New Roman"/>
        </w:rPr>
        <w:t xml:space="preserve"> </w:t>
      </w:r>
      <w:r w:rsidRPr="00524B71">
        <w:rPr>
          <w:rFonts w:cs="Times New Roman"/>
          <w:b/>
        </w:rPr>
        <w:t xml:space="preserve">- </w:t>
      </w:r>
      <w:r w:rsidRPr="00524B71">
        <w:rPr>
          <w:rFonts w:cs="Times New Roman"/>
        </w:rPr>
        <w:t xml:space="preserve">škola na základě písemného souhlasu zákonného zástupce bude inkasně strhávat stravné každý měsíc, vždy k 20. dni </w:t>
      </w:r>
      <w:r>
        <w:rPr>
          <w:rFonts w:cs="Times New Roman"/>
        </w:rPr>
        <w:t>v měsíci na měsíc následující - z</w:t>
      </w:r>
      <w:r w:rsidRPr="00524B71">
        <w:rPr>
          <w:rFonts w:cs="Times New Roman"/>
        </w:rPr>
        <w:t xml:space="preserve">ákonný zástupce se zavazuje dodržet předepsaný limit v daném termínu. </w:t>
      </w:r>
      <w:r>
        <w:rPr>
          <w:rFonts w:cs="Times New Roman"/>
        </w:rPr>
        <w:t>Výjimeč</w:t>
      </w:r>
      <w:r w:rsidRPr="00524B71">
        <w:rPr>
          <w:rFonts w:cs="Times New Roman"/>
        </w:rPr>
        <w:t xml:space="preserve">ně </w:t>
      </w:r>
      <w:r>
        <w:rPr>
          <w:rFonts w:cs="Times New Roman"/>
        </w:rPr>
        <w:t>lze stravné hradit</w:t>
      </w:r>
      <w:r w:rsidRPr="00524B71">
        <w:rPr>
          <w:rFonts w:cs="Times New Roman"/>
        </w:rPr>
        <w:t xml:space="preserve"> v hotovosti v kanceláři školní jídelny na začátku měsíce.</w:t>
      </w:r>
      <w:r>
        <w:rPr>
          <w:rFonts w:cs="Times New Roman"/>
        </w:rPr>
        <w:t xml:space="preserve"> </w:t>
      </w:r>
      <w:r w:rsidRPr="00524B71">
        <w:rPr>
          <w:rFonts w:cs="Times New Roman"/>
        </w:rPr>
        <w:t>Neuhrazení plateb se posuzuj</w:t>
      </w:r>
      <w:r>
        <w:rPr>
          <w:rFonts w:cs="Times New Roman"/>
        </w:rPr>
        <w:t>e dle § 35 zákona 561/2004 Sb</w:t>
      </w:r>
      <w:r w:rsidRPr="00D2078C">
        <w:rPr>
          <w:rFonts w:cs="Times New Roman"/>
        </w:rPr>
        <w:t>. jako</w:t>
      </w:r>
      <w:r w:rsidRPr="004D0C1F">
        <w:rPr>
          <w:rFonts w:cs="Times New Roman"/>
          <w:b/>
        </w:rPr>
        <w:t xml:space="preserve"> důvod pro vyloučení ze stravování.</w:t>
      </w:r>
    </w:p>
    <w:p w:rsidR="00F763C7" w:rsidRPr="00524B71" w:rsidRDefault="00F763C7" w:rsidP="00F763C7">
      <w:pPr>
        <w:pStyle w:val="Standard"/>
        <w:spacing w:line="276" w:lineRule="auto"/>
        <w:jc w:val="both"/>
        <w:rPr>
          <w:rFonts w:cs="Times New Roman"/>
        </w:rPr>
      </w:pPr>
      <w:r w:rsidRPr="00524B71">
        <w:rPr>
          <w:rFonts w:cs="Times New Roman"/>
        </w:rPr>
        <w:t xml:space="preserve">Vnitřní řád školní jídelny je umístěn na stránkách školy </w:t>
      </w:r>
      <w:hyperlink r:id="rId7" w:history="1">
        <w:r w:rsidRPr="00524B71">
          <w:rPr>
            <w:rStyle w:val="Hypertextovodkaz"/>
            <w:rFonts w:cs="Times New Roman"/>
            <w:b/>
          </w:rPr>
          <w:t>www.zsbenesovnc.cz</w:t>
        </w:r>
      </w:hyperlink>
      <w:r w:rsidRPr="00524B71">
        <w:rPr>
          <w:rFonts w:cs="Times New Roman"/>
        </w:rPr>
        <w:t xml:space="preserve"> a v prostorách jídelny. Podpisem této přihlášky potvrzuje zákonný zástupce, že byl seznámen s tímto řádem.</w:t>
      </w:r>
      <w:r>
        <w:rPr>
          <w:rFonts w:cs="Times New Roman"/>
        </w:rPr>
        <w:t xml:space="preserve"> </w:t>
      </w:r>
      <w:r w:rsidRPr="00524B71">
        <w:rPr>
          <w:rFonts w:cs="Times New Roman"/>
        </w:rPr>
        <w:t>Dle vnitřního řádu školní jídelny je nutné při ukončení stravování v naší jídelně strávníka písemně odhl</w:t>
      </w:r>
      <w:r>
        <w:rPr>
          <w:rFonts w:cs="Times New Roman"/>
        </w:rPr>
        <w:t xml:space="preserve">ásit. Netýká se žáků 9. třídy, které </w:t>
      </w:r>
      <w:r w:rsidRPr="00524B71">
        <w:rPr>
          <w:rFonts w:cs="Times New Roman"/>
          <w:b/>
        </w:rPr>
        <w:t>odhlašujeme automaticky při ukončení školní docházky</w:t>
      </w:r>
      <w:r w:rsidRPr="00524B71">
        <w:rPr>
          <w:rFonts w:cs="Times New Roman"/>
        </w:rPr>
        <w:t xml:space="preserve">. </w:t>
      </w:r>
    </w:p>
    <w:p w:rsidR="00F763C7" w:rsidRPr="00524B71" w:rsidRDefault="00F763C7" w:rsidP="00F763C7">
      <w:pPr>
        <w:pStyle w:val="Standard"/>
        <w:jc w:val="both"/>
        <w:rPr>
          <w:rFonts w:cs="Times New Roman"/>
        </w:rPr>
      </w:pPr>
    </w:p>
    <w:p w:rsidR="00F763C7" w:rsidRPr="00524B71" w:rsidRDefault="00F763C7" w:rsidP="00F763C7">
      <w:pPr>
        <w:pStyle w:val="Standard"/>
        <w:rPr>
          <w:rFonts w:cs="Times New Roman"/>
          <w:b/>
          <w:bCs/>
        </w:rPr>
      </w:pPr>
      <w:r w:rsidRPr="00524B71">
        <w:rPr>
          <w:rFonts w:cs="Times New Roman"/>
          <w:b/>
          <w:bCs/>
        </w:rPr>
        <w:t>Svolení k inkasu:</w:t>
      </w:r>
    </w:p>
    <w:p w:rsidR="00F763C7" w:rsidRPr="00524B71" w:rsidRDefault="00F763C7" w:rsidP="00F763C7">
      <w:pPr>
        <w:pStyle w:val="Standard"/>
        <w:rPr>
          <w:rFonts w:cs="Times New Roman"/>
        </w:rPr>
      </w:pPr>
      <w:r w:rsidRPr="00524B71">
        <w:rPr>
          <w:rFonts w:cs="Times New Roman"/>
        </w:rPr>
        <w:t xml:space="preserve">Majitel účtu: </w:t>
      </w:r>
      <w:proofErr w:type="gramStart"/>
      <w:r w:rsidRPr="00524B71">
        <w:rPr>
          <w:rFonts w:cs="Times New Roman"/>
        </w:rPr>
        <w:t>…................................................................. vyjadřuje</w:t>
      </w:r>
      <w:proofErr w:type="gramEnd"/>
      <w:r w:rsidRPr="00524B71">
        <w:rPr>
          <w:rFonts w:cs="Times New Roman"/>
        </w:rPr>
        <w:t xml:space="preserve"> tímto souhlas, aby z jeho účtu </w:t>
      </w:r>
    </w:p>
    <w:p w:rsidR="00F763C7" w:rsidRPr="00524B71" w:rsidRDefault="00F763C7" w:rsidP="00F763C7">
      <w:pPr>
        <w:pStyle w:val="Standard"/>
        <w:rPr>
          <w:rFonts w:cs="Times New Roman"/>
        </w:rPr>
      </w:pPr>
      <w:r w:rsidRPr="00524B71">
        <w:rPr>
          <w:rFonts w:cs="Times New Roman"/>
        </w:rPr>
        <w:t xml:space="preserve">(č. účtu a kód </w:t>
      </w:r>
      <w:proofErr w:type="gramStart"/>
      <w:r w:rsidRPr="00524B71">
        <w:rPr>
          <w:rFonts w:cs="Times New Roman"/>
        </w:rPr>
        <w:t>banky) .....................................................</w:t>
      </w:r>
      <w:proofErr w:type="gramEnd"/>
    </w:p>
    <w:p w:rsidR="00F763C7" w:rsidRPr="00524B71" w:rsidRDefault="00F763C7" w:rsidP="00F763C7">
      <w:pPr>
        <w:pStyle w:val="Standard"/>
        <w:rPr>
          <w:rFonts w:cs="Times New Roman"/>
        </w:rPr>
      </w:pPr>
      <w:r w:rsidRPr="00524B71">
        <w:rPr>
          <w:rFonts w:cs="Times New Roman"/>
        </w:rPr>
        <w:t>byla prováděna inkasní platba za stravné na</w:t>
      </w:r>
      <w:r w:rsidRPr="00524B71">
        <w:rPr>
          <w:rFonts w:cs="Times New Roman"/>
          <w:b/>
          <w:u w:val="single"/>
        </w:rPr>
        <w:t xml:space="preserve"> účet ZŠ a MŠ 7631519329/0800 </w:t>
      </w:r>
      <w:r w:rsidRPr="00524B71">
        <w:rPr>
          <w:rFonts w:cs="Times New Roman"/>
        </w:rPr>
        <w:t>(Česká spořitelna)</w:t>
      </w:r>
    </w:p>
    <w:p w:rsidR="00F763C7" w:rsidRPr="00524B71" w:rsidRDefault="00F763C7" w:rsidP="00F763C7">
      <w:pPr>
        <w:pStyle w:val="Standard"/>
        <w:rPr>
          <w:rFonts w:cs="Times New Roman"/>
        </w:rPr>
      </w:pPr>
    </w:p>
    <w:p w:rsidR="00F763C7" w:rsidRDefault="00F763C7" w:rsidP="00F763C7">
      <w:pPr>
        <w:pStyle w:val="Standard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přihláška se podává za každé dítě, ale povolení k inkasu se zřizuje pouze jednou</w:t>
      </w:r>
    </w:p>
    <w:p w:rsidR="00F763C7" w:rsidRPr="004466B8" w:rsidRDefault="00F763C7" w:rsidP="00F763C7">
      <w:pPr>
        <w:pStyle w:val="Standard"/>
        <w:numPr>
          <w:ilvl w:val="0"/>
          <w:numId w:val="8"/>
        </w:numPr>
        <w:rPr>
          <w:rFonts w:cs="Times New Roman"/>
        </w:rPr>
      </w:pPr>
      <w:r w:rsidRPr="00524B71">
        <w:rPr>
          <w:rFonts w:cs="Times New Roman"/>
        </w:rPr>
        <w:t>l</w:t>
      </w:r>
      <w:r>
        <w:rPr>
          <w:rFonts w:cs="Times New Roman"/>
        </w:rPr>
        <w:t>imitní</w:t>
      </w:r>
      <w:r w:rsidRPr="004466B8">
        <w:rPr>
          <w:rFonts w:cs="Times New Roman"/>
        </w:rPr>
        <w:t xml:space="preserve"> </w:t>
      </w:r>
      <w:r>
        <w:rPr>
          <w:rFonts w:cs="Times New Roman"/>
        </w:rPr>
        <w:t>částka činí</w:t>
      </w:r>
      <w:r w:rsidRPr="004466B8">
        <w:rPr>
          <w:rFonts w:cs="Times New Roman"/>
        </w:rPr>
        <w:t xml:space="preserve"> 1000,- Kč (2děti 2000,- Kč atd.) – </w:t>
      </w:r>
      <w:r w:rsidRPr="004466B8">
        <w:rPr>
          <w:rFonts w:cs="Times New Roman"/>
          <w:b/>
        </w:rPr>
        <w:t>odečtena bude pouze skutečná výše zálohy</w:t>
      </w:r>
      <w:r w:rsidRPr="004466B8">
        <w:rPr>
          <w:rFonts w:cs="Times New Roman"/>
        </w:rPr>
        <w:t xml:space="preserve"> na následující měsíc (případně snížena o předchozí odhlášky)</w:t>
      </w:r>
    </w:p>
    <w:p w:rsidR="00F763C7" w:rsidRPr="00524B71" w:rsidRDefault="00F763C7" w:rsidP="00F763C7">
      <w:pPr>
        <w:pStyle w:val="Standard"/>
        <w:numPr>
          <w:ilvl w:val="0"/>
          <w:numId w:val="8"/>
        </w:numPr>
        <w:rPr>
          <w:rFonts w:cs="Times New Roman"/>
        </w:rPr>
      </w:pPr>
      <w:r w:rsidRPr="00524B71">
        <w:rPr>
          <w:rFonts w:cs="Times New Roman"/>
        </w:rPr>
        <w:t>termín provedení inkas</w:t>
      </w:r>
      <w:r>
        <w:rPr>
          <w:rFonts w:cs="Times New Roman"/>
        </w:rPr>
        <w:t>ního převodu k 20. dni v měsíci</w:t>
      </w:r>
    </w:p>
    <w:p w:rsidR="00F763C7" w:rsidRPr="00F763C7" w:rsidRDefault="00F763C7" w:rsidP="00F763C7">
      <w:pPr>
        <w:pStyle w:val="Standard"/>
        <w:numPr>
          <w:ilvl w:val="0"/>
          <w:numId w:val="8"/>
        </w:numPr>
        <w:rPr>
          <w:rFonts w:cs="Times New Roman"/>
        </w:rPr>
      </w:pPr>
      <w:r w:rsidRPr="00524B71">
        <w:rPr>
          <w:rFonts w:cs="Times New Roman"/>
        </w:rPr>
        <w:t>účinnost od 20. 8. 2025</w:t>
      </w:r>
      <w:r>
        <w:rPr>
          <w:rFonts w:cs="Times New Roman"/>
        </w:rPr>
        <w:t xml:space="preserve"> – platí pro stravné v měsíci </w:t>
      </w:r>
      <w:r>
        <w:rPr>
          <w:rFonts w:cs="Times New Roman"/>
          <w:b/>
        </w:rPr>
        <w:t>září</w:t>
      </w:r>
    </w:p>
    <w:p w:rsidR="00F763C7" w:rsidRPr="00524B71" w:rsidRDefault="00F763C7" w:rsidP="00F763C7">
      <w:pPr>
        <w:pStyle w:val="Standard"/>
        <w:jc w:val="right"/>
        <w:rPr>
          <w:rFonts w:cs="Times New Roman"/>
        </w:rPr>
      </w:pPr>
      <w:r w:rsidRPr="00524B71">
        <w:rPr>
          <w:rFonts w:cs="Times New Roman"/>
        </w:rPr>
        <w:t>…..................................................</w:t>
      </w:r>
    </w:p>
    <w:p w:rsidR="00F763C7" w:rsidRPr="00524B71" w:rsidRDefault="00F763C7" w:rsidP="00F763C7">
      <w:pPr>
        <w:pStyle w:val="Standard"/>
        <w:jc w:val="right"/>
        <w:rPr>
          <w:rFonts w:cs="Times New Roman"/>
        </w:rPr>
      </w:pPr>
      <w:r w:rsidRPr="00524B71">
        <w:rPr>
          <w:rFonts w:cs="Times New Roman"/>
        </w:rPr>
        <w:t>podpis zákonného zástupce dítěte</w:t>
      </w:r>
    </w:p>
    <w:p w:rsidR="00F763C7" w:rsidRPr="00524B71" w:rsidRDefault="00F763C7" w:rsidP="00F763C7">
      <w:pPr>
        <w:pStyle w:val="Standard"/>
        <w:rPr>
          <w:rFonts w:cs="Times New Roman"/>
        </w:rPr>
      </w:pPr>
    </w:p>
    <w:p w:rsidR="004D4539" w:rsidRPr="00F763C7" w:rsidRDefault="00F763C7" w:rsidP="00F763C7">
      <w:pPr>
        <w:pStyle w:val="Standard"/>
        <w:rPr>
          <w:rFonts w:cs="Times New Roman"/>
          <w:b/>
        </w:rPr>
      </w:pPr>
      <w:r w:rsidRPr="00524B71">
        <w:rPr>
          <w:rFonts w:cs="Times New Roman"/>
        </w:rPr>
        <w:t xml:space="preserve">Prosím </w:t>
      </w:r>
      <w:r w:rsidRPr="00524B71">
        <w:rPr>
          <w:rFonts w:cs="Times New Roman"/>
          <w:b/>
        </w:rPr>
        <w:t xml:space="preserve">odevzdat </w:t>
      </w:r>
      <w:r w:rsidRPr="00524B71">
        <w:rPr>
          <w:rFonts w:cs="Times New Roman"/>
        </w:rPr>
        <w:t xml:space="preserve">v kanceláři školní jídelny a </w:t>
      </w:r>
      <w:r w:rsidRPr="00524B71">
        <w:rPr>
          <w:rFonts w:cs="Times New Roman"/>
          <w:b/>
          <w:highlight w:val="yellow"/>
        </w:rPr>
        <w:t>aktivovat příkaz k inkasu</w:t>
      </w:r>
      <w:r w:rsidRPr="00524B71">
        <w:rPr>
          <w:rFonts w:cs="Times New Roman"/>
          <w:b/>
        </w:rPr>
        <w:t xml:space="preserve"> na vašem účtu.</w:t>
      </w:r>
      <w:bookmarkStart w:id="0" w:name="_GoBack"/>
      <w:bookmarkEnd w:id="0"/>
    </w:p>
    <w:sectPr w:rsidR="004D4539" w:rsidRPr="00F763C7" w:rsidSect="007A2D57">
      <w:headerReference w:type="default" r:id="rId8"/>
      <w:footerReference w:type="default" r:id="rId9"/>
      <w:pgSz w:w="11906" w:h="16838"/>
      <w:pgMar w:top="1943" w:right="991" w:bottom="899" w:left="709" w:header="54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AB" w:rsidRDefault="002B64AB">
      <w:r>
        <w:separator/>
      </w:r>
    </w:p>
  </w:endnote>
  <w:endnote w:type="continuationSeparator" w:id="0">
    <w:p w:rsidR="002B64AB" w:rsidRDefault="002B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8" w:rsidRDefault="002B64AB" w:rsidP="00B66902">
    <w:pPr>
      <w:pStyle w:val="Zpat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pict>
        <v:rect id="_x0000_i1025" style="width:0;height:1.5pt" o:hralign="center" o:hrstd="t" o:hr="t" fillcolor="#a7a6aa" stroked="f"/>
      </w:pict>
    </w:r>
  </w:p>
  <w:p w:rsidR="009D5DC8" w:rsidRDefault="009D5DC8" w:rsidP="00B66902">
    <w:pPr>
      <w:pStyle w:val="Zpat"/>
      <w:jc w:val="center"/>
      <w:rPr>
        <w:rFonts w:ascii="Arial Narrow" w:hAnsi="Arial Narrow"/>
        <w:sz w:val="20"/>
        <w:szCs w:val="20"/>
      </w:rPr>
    </w:pPr>
  </w:p>
  <w:p w:rsidR="00F376FC" w:rsidRPr="004D4539" w:rsidRDefault="00F376FC" w:rsidP="00B66902">
    <w:pPr>
      <w:pStyle w:val="Zpat"/>
      <w:jc w:val="center"/>
      <w:rPr>
        <w:rFonts w:ascii="Cambria" w:hAnsi="Cambria"/>
        <w:b/>
        <w:color w:val="808080"/>
        <w:sz w:val="20"/>
        <w:szCs w:val="20"/>
      </w:rPr>
    </w:pPr>
    <w:r w:rsidRPr="004D4539">
      <w:rPr>
        <w:rFonts w:ascii="Cambria" w:hAnsi="Cambria"/>
        <w:b/>
        <w:color w:val="808080"/>
        <w:sz w:val="20"/>
        <w:szCs w:val="20"/>
      </w:rPr>
      <w:t>www.</w:t>
    </w:r>
    <w:r w:rsidR="00A5772B" w:rsidRPr="004D4539">
      <w:rPr>
        <w:rFonts w:ascii="Cambria" w:hAnsi="Cambria"/>
        <w:b/>
        <w:color w:val="808080"/>
        <w:sz w:val="20"/>
        <w:szCs w:val="20"/>
      </w:rPr>
      <w:t>zsbenesovnc.cz</w:t>
    </w:r>
    <w:r w:rsidRPr="004D4539">
      <w:rPr>
        <w:rFonts w:ascii="Cambria" w:hAnsi="Cambria"/>
        <w:b/>
        <w:color w:val="808080"/>
        <w:sz w:val="20"/>
        <w:szCs w:val="20"/>
      </w:rPr>
      <w:tab/>
      <w:t xml:space="preserve"> </w:t>
    </w:r>
    <w:hyperlink r:id="rId1" w:history="1">
      <w:r w:rsidR="00A5772B" w:rsidRPr="004D4539">
        <w:rPr>
          <w:rStyle w:val="Hypertextovodkaz"/>
          <w:rFonts w:ascii="Cambria" w:hAnsi="Cambria"/>
          <w:b/>
          <w:color w:val="808080"/>
          <w:sz w:val="20"/>
          <w:szCs w:val="20"/>
        </w:rPr>
        <w:t>reditel@zsbenesovnc.cz</w:t>
      </w:r>
    </w:hyperlink>
    <w:r w:rsidRPr="004D4539">
      <w:rPr>
        <w:rFonts w:ascii="Cambria" w:hAnsi="Cambria"/>
        <w:b/>
        <w:color w:val="808080"/>
        <w:sz w:val="20"/>
        <w:szCs w:val="20"/>
      </w:rPr>
      <w:tab/>
      <w:t xml:space="preserve"> tel</w:t>
    </w:r>
    <w:r w:rsidR="00C35CC0">
      <w:rPr>
        <w:rFonts w:ascii="Cambria" w:hAnsi="Cambria"/>
        <w:b/>
        <w:color w:val="808080"/>
        <w:sz w:val="20"/>
        <w:szCs w:val="20"/>
      </w:rPr>
      <w:t>.</w:t>
    </w:r>
    <w:r w:rsidRPr="004D4539">
      <w:rPr>
        <w:rFonts w:ascii="Cambria" w:hAnsi="Cambria"/>
        <w:b/>
        <w:color w:val="808080"/>
        <w:sz w:val="20"/>
        <w:szCs w:val="20"/>
      </w:rPr>
      <w:t xml:space="preserve"> 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380</w:t>
    </w:r>
    <w:r w:rsidR="00C35CC0">
      <w:rPr>
        <w:rStyle w:val="ff4fc0fs12"/>
        <w:rFonts w:ascii="Cambria" w:hAnsi="Cambria"/>
        <w:b/>
        <w:color w:val="808080"/>
        <w:sz w:val="20"/>
        <w:szCs w:val="20"/>
      </w:rPr>
      <w:t> 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322</w:t>
    </w:r>
    <w:r w:rsidR="00C35CC0">
      <w:rPr>
        <w:rStyle w:val="ff4fc0fs12"/>
        <w:rFonts w:ascii="Cambria" w:hAnsi="Cambria"/>
        <w:b/>
        <w:color w:val="808080"/>
        <w:sz w:val="20"/>
        <w:szCs w:val="20"/>
      </w:rPr>
      <w:t xml:space="preserve"> 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AB" w:rsidRDefault="002B64AB">
      <w:r>
        <w:separator/>
      </w:r>
    </w:p>
  </w:footnote>
  <w:footnote w:type="continuationSeparator" w:id="0">
    <w:p w:rsidR="002B64AB" w:rsidRDefault="002B6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8" w:rsidRDefault="00CF0DAB" w:rsidP="005C4DF1">
    <w:pPr>
      <w:pStyle w:val="Zhlav"/>
      <w:jc w:val="center"/>
      <w:rPr>
        <w:rFonts w:ascii="Cambria" w:hAnsi="Cambria" w:cs="Arial"/>
        <w:b/>
        <w:color w:val="808080"/>
      </w:rPr>
    </w:pPr>
    <w:r>
      <w:rPr>
        <w:rFonts w:ascii="Cambria" w:hAnsi="Cambria" w:cs="Arial"/>
        <w:b/>
        <w:noProof/>
        <w:color w:val="80808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-27305</wp:posOffset>
          </wp:positionV>
          <wp:extent cx="1038225" cy="692785"/>
          <wp:effectExtent l="0" t="0" r="9525" b="0"/>
          <wp:wrapTight wrapText="bothSides">
            <wp:wrapPolygon edited="0">
              <wp:start x="7927" y="0"/>
              <wp:lineTo x="4756" y="1782"/>
              <wp:lineTo x="0" y="7721"/>
              <wp:lineTo x="0" y="16631"/>
              <wp:lineTo x="5945" y="19600"/>
              <wp:lineTo x="5945" y="20788"/>
              <wp:lineTo x="16250" y="20788"/>
              <wp:lineTo x="16250" y="19600"/>
              <wp:lineTo x="21402" y="17225"/>
              <wp:lineTo x="21402" y="7721"/>
              <wp:lineTo x="16250" y="1188"/>
              <wp:lineTo x="13872" y="0"/>
              <wp:lineTo x="7927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va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1D6D" w:rsidRPr="00BB1D6D" w:rsidRDefault="00A5772B" w:rsidP="005C4DF1">
    <w:pPr>
      <w:pStyle w:val="Zhlav"/>
      <w:jc w:val="center"/>
      <w:rPr>
        <w:rFonts w:ascii="Cambria" w:hAnsi="Cambria" w:cs="Arial"/>
        <w:b/>
        <w:color w:val="808080"/>
      </w:rPr>
    </w:pPr>
    <w:r w:rsidRPr="00BB1D6D">
      <w:rPr>
        <w:rFonts w:ascii="Cambria" w:hAnsi="Cambria" w:cs="Arial"/>
        <w:b/>
        <w:color w:val="808080"/>
      </w:rPr>
      <w:t>Zá</w:t>
    </w:r>
    <w:r w:rsidR="002C15C2" w:rsidRPr="00BB1D6D">
      <w:rPr>
        <w:rFonts w:ascii="Cambria" w:hAnsi="Cambria" w:cs="Arial"/>
        <w:b/>
        <w:color w:val="808080"/>
      </w:rPr>
      <w:t>kladní škola</w:t>
    </w:r>
    <w:r w:rsidR="005965C5" w:rsidRPr="00BB1D6D">
      <w:rPr>
        <w:rFonts w:ascii="Cambria" w:hAnsi="Cambria" w:cs="Arial"/>
        <w:b/>
        <w:color w:val="808080"/>
      </w:rPr>
      <w:t xml:space="preserve"> a Mateřská škola</w:t>
    </w:r>
    <w:r w:rsidR="003C75C4" w:rsidRPr="00BB1D6D">
      <w:rPr>
        <w:rFonts w:ascii="Cambria" w:hAnsi="Cambria" w:cs="Arial"/>
        <w:b/>
        <w:color w:val="808080"/>
      </w:rPr>
      <w:t xml:space="preserve"> Benešov nad Černou</w:t>
    </w:r>
  </w:p>
  <w:p w:rsidR="00A5772B" w:rsidRPr="00BB1D6D" w:rsidRDefault="002C15C2" w:rsidP="005C4DF1">
    <w:pPr>
      <w:pStyle w:val="Zhlav"/>
      <w:ind w:left="708" w:hanging="142"/>
      <w:jc w:val="center"/>
      <w:rPr>
        <w:rStyle w:val="ff4fc0fs12"/>
        <w:rFonts w:ascii="Cambria" w:hAnsi="Cambria" w:cs="Arial"/>
        <w:b/>
        <w:color w:val="808080"/>
        <w:sz w:val="20"/>
        <w:szCs w:val="20"/>
      </w:rPr>
    </w:pPr>
    <w:r w:rsidRPr="00BB1D6D">
      <w:rPr>
        <w:rFonts w:ascii="Cambria" w:hAnsi="Cambria" w:cs="Arial"/>
        <w:b/>
        <w:color w:val="808080"/>
        <w:sz w:val="20"/>
        <w:szCs w:val="20"/>
      </w:rPr>
      <w:t>Benešov nad Černou</w:t>
    </w:r>
    <w:r w:rsidR="0029387A" w:rsidRPr="00BB1D6D">
      <w:rPr>
        <w:rFonts w:ascii="Cambria" w:hAnsi="Cambria" w:cs="Arial"/>
        <w:b/>
        <w:color w:val="808080"/>
        <w:sz w:val="20"/>
        <w:szCs w:val="20"/>
      </w:rPr>
      <w:t xml:space="preserve"> 100</w:t>
    </w:r>
    <w:r w:rsidR="00BB1D6D">
      <w:rPr>
        <w:rFonts w:ascii="Cambria" w:hAnsi="Cambria" w:cs="Arial"/>
        <w:b/>
        <w:color w:val="808080"/>
        <w:sz w:val="20"/>
        <w:szCs w:val="20"/>
      </w:rPr>
      <w:t xml:space="preserve">, 382 82, </w:t>
    </w:r>
    <w:r w:rsidR="00A5772B" w:rsidRPr="00BB1D6D">
      <w:rPr>
        <w:rFonts w:ascii="Cambria" w:hAnsi="Cambria" w:cs="Arial"/>
        <w:b/>
        <w:color w:val="808080"/>
        <w:sz w:val="20"/>
        <w:szCs w:val="20"/>
      </w:rPr>
      <w:t xml:space="preserve">IČ </w:t>
    </w:r>
    <w:r w:rsidR="00A5772B" w:rsidRPr="00BB1D6D">
      <w:rPr>
        <w:rStyle w:val="ff4fc0fs12"/>
        <w:rFonts w:ascii="Cambria" w:hAnsi="Cambria" w:cs="Arial"/>
        <w:b/>
        <w:color w:val="808080"/>
        <w:sz w:val="20"/>
        <w:szCs w:val="20"/>
      </w:rPr>
      <w:t>00583766</w:t>
    </w:r>
    <w:r w:rsidR="00C35CC0">
      <w:rPr>
        <w:rStyle w:val="ff4fc0fs12"/>
        <w:rFonts w:ascii="Cambria" w:hAnsi="Cambria" w:cs="Arial"/>
        <w:b/>
        <w:color w:val="808080"/>
        <w:sz w:val="20"/>
        <w:szCs w:val="20"/>
      </w:rPr>
      <w:t>, ID dat</w:t>
    </w:r>
    <w:r w:rsidR="0081135C">
      <w:rPr>
        <w:rStyle w:val="ff4fc0fs12"/>
        <w:rFonts w:ascii="Cambria" w:hAnsi="Cambria" w:cs="Arial"/>
        <w:b/>
        <w:color w:val="808080"/>
        <w:sz w:val="20"/>
        <w:szCs w:val="20"/>
      </w:rPr>
      <w:t xml:space="preserve">ové </w:t>
    </w:r>
    <w:r w:rsidR="00C35CC0">
      <w:rPr>
        <w:rStyle w:val="ff4fc0fs12"/>
        <w:rFonts w:ascii="Cambria" w:hAnsi="Cambria" w:cs="Arial"/>
        <w:b/>
        <w:color w:val="808080"/>
        <w:sz w:val="20"/>
        <w:szCs w:val="20"/>
      </w:rPr>
      <w:t>schránky zwm5w6t</w:t>
    </w:r>
  </w:p>
  <w:p w:rsidR="002C15C2" w:rsidRPr="00BB1D6D" w:rsidRDefault="00BB1D6D">
    <w:pPr>
      <w:pStyle w:val="Zhlav"/>
      <w:rPr>
        <w:rFonts w:ascii="Cambria" w:hAnsi="Cambria" w:cs="Arial"/>
        <w:b/>
        <w:color w:val="333333"/>
        <w:sz w:val="20"/>
        <w:szCs w:val="20"/>
      </w:rPr>
    </w:pPr>
    <w:r>
      <w:rPr>
        <w:rFonts w:ascii="Cambria" w:hAnsi="Cambria" w:cs="Arial"/>
        <w:b/>
        <w:noProof/>
        <w:color w:val="33333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1290651</wp:posOffset>
              </wp:positionH>
              <wp:positionV relativeFrom="paragraph">
                <wp:posOffset>76835</wp:posOffset>
              </wp:positionV>
              <wp:extent cx="4953663" cy="23854"/>
              <wp:effectExtent l="0" t="0" r="37465" b="33655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3663" cy="238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39F94" id="Přímá spojnice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6.0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6BA"/>
    <w:multiLevelType w:val="hybridMultilevel"/>
    <w:tmpl w:val="428C89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32509C"/>
    <w:multiLevelType w:val="multilevel"/>
    <w:tmpl w:val="47D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B652B"/>
    <w:multiLevelType w:val="hybridMultilevel"/>
    <w:tmpl w:val="4700416E"/>
    <w:lvl w:ilvl="0" w:tplc="3F142B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E2751"/>
    <w:multiLevelType w:val="hybridMultilevel"/>
    <w:tmpl w:val="9DC071E8"/>
    <w:lvl w:ilvl="0" w:tplc="3FBC6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D1083"/>
    <w:multiLevelType w:val="hybridMultilevel"/>
    <w:tmpl w:val="E030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10228"/>
    <w:multiLevelType w:val="hybridMultilevel"/>
    <w:tmpl w:val="F056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619A"/>
    <w:multiLevelType w:val="hybridMultilevel"/>
    <w:tmpl w:val="C3AC4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B5F9A"/>
    <w:multiLevelType w:val="multilevel"/>
    <w:tmpl w:val="DE5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1A"/>
    <w:rsid w:val="00001AF6"/>
    <w:rsid w:val="0001465B"/>
    <w:rsid w:val="0001608D"/>
    <w:rsid w:val="000220EC"/>
    <w:rsid w:val="0002407A"/>
    <w:rsid w:val="00036685"/>
    <w:rsid w:val="00045E9A"/>
    <w:rsid w:val="00050902"/>
    <w:rsid w:val="00053E80"/>
    <w:rsid w:val="00054B37"/>
    <w:rsid w:val="00057175"/>
    <w:rsid w:val="00066108"/>
    <w:rsid w:val="00087128"/>
    <w:rsid w:val="00091858"/>
    <w:rsid w:val="000A1FF1"/>
    <w:rsid w:val="000B0B6C"/>
    <w:rsid w:val="000B166A"/>
    <w:rsid w:val="000B1C54"/>
    <w:rsid w:val="000B239F"/>
    <w:rsid w:val="000B38AF"/>
    <w:rsid w:val="000B56E1"/>
    <w:rsid w:val="000C531E"/>
    <w:rsid w:val="000D066E"/>
    <w:rsid w:val="000E1827"/>
    <w:rsid w:val="000E1A98"/>
    <w:rsid w:val="000F35BA"/>
    <w:rsid w:val="000F3AC5"/>
    <w:rsid w:val="000F422C"/>
    <w:rsid w:val="001341A3"/>
    <w:rsid w:val="00146803"/>
    <w:rsid w:val="00154D95"/>
    <w:rsid w:val="001800A1"/>
    <w:rsid w:val="00190D5E"/>
    <w:rsid w:val="00195FCA"/>
    <w:rsid w:val="001A1572"/>
    <w:rsid w:val="001A36FC"/>
    <w:rsid w:val="001C2047"/>
    <w:rsid w:val="001D63D7"/>
    <w:rsid w:val="001E01AF"/>
    <w:rsid w:val="001E1AD2"/>
    <w:rsid w:val="001E7775"/>
    <w:rsid w:val="001F62FF"/>
    <w:rsid w:val="00223172"/>
    <w:rsid w:val="002325EC"/>
    <w:rsid w:val="00237F73"/>
    <w:rsid w:val="00247551"/>
    <w:rsid w:val="00262FC4"/>
    <w:rsid w:val="00291F03"/>
    <w:rsid w:val="0029387A"/>
    <w:rsid w:val="002A1C10"/>
    <w:rsid w:val="002B64AB"/>
    <w:rsid w:val="002C15C2"/>
    <w:rsid w:val="002D3202"/>
    <w:rsid w:val="00304B61"/>
    <w:rsid w:val="003244BF"/>
    <w:rsid w:val="00326B9D"/>
    <w:rsid w:val="00341E8E"/>
    <w:rsid w:val="00350549"/>
    <w:rsid w:val="0035752F"/>
    <w:rsid w:val="00370A8D"/>
    <w:rsid w:val="003934C3"/>
    <w:rsid w:val="003A2CFA"/>
    <w:rsid w:val="003C1AFB"/>
    <w:rsid w:val="003C75C4"/>
    <w:rsid w:val="004154E9"/>
    <w:rsid w:val="00417798"/>
    <w:rsid w:val="00424E23"/>
    <w:rsid w:val="00440B2B"/>
    <w:rsid w:val="00444D6F"/>
    <w:rsid w:val="00484AAB"/>
    <w:rsid w:val="00490DB0"/>
    <w:rsid w:val="0049448B"/>
    <w:rsid w:val="004B004C"/>
    <w:rsid w:val="004D4539"/>
    <w:rsid w:val="004D71B9"/>
    <w:rsid w:val="00530A67"/>
    <w:rsid w:val="00531002"/>
    <w:rsid w:val="00537818"/>
    <w:rsid w:val="005732EE"/>
    <w:rsid w:val="005965C5"/>
    <w:rsid w:val="005A6791"/>
    <w:rsid w:val="005A7142"/>
    <w:rsid w:val="005B4FFA"/>
    <w:rsid w:val="005C157A"/>
    <w:rsid w:val="005C4DF1"/>
    <w:rsid w:val="005D75AB"/>
    <w:rsid w:val="00620687"/>
    <w:rsid w:val="00631898"/>
    <w:rsid w:val="00635389"/>
    <w:rsid w:val="00653726"/>
    <w:rsid w:val="0066025C"/>
    <w:rsid w:val="00687326"/>
    <w:rsid w:val="006979B6"/>
    <w:rsid w:val="006B09A4"/>
    <w:rsid w:val="006B4257"/>
    <w:rsid w:val="006C53BA"/>
    <w:rsid w:val="006C7CDA"/>
    <w:rsid w:val="006D338F"/>
    <w:rsid w:val="006F4FE7"/>
    <w:rsid w:val="0070062B"/>
    <w:rsid w:val="00724647"/>
    <w:rsid w:val="00724AD6"/>
    <w:rsid w:val="0073340F"/>
    <w:rsid w:val="0073581E"/>
    <w:rsid w:val="00783F40"/>
    <w:rsid w:val="00790FA8"/>
    <w:rsid w:val="0079291C"/>
    <w:rsid w:val="0079449B"/>
    <w:rsid w:val="007A2D57"/>
    <w:rsid w:val="007C7F6F"/>
    <w:rsid w:val="007D6E94"/>
    <w:rsid w:val="008007DF"/>
    <w:rsid w:val="0081135C"/>
    <w:rsid w:val="00812224"/>
    <w:rsid w:val="008146E8"/>
    <w:rsid w:val="0084098D"/>
    <w:rsid w:val="00844B8C"/>
    <w:rsid w:val="00883671"/>
    <w:rsid w:val="008A493D"/>
    <w:rsid w:val="008A5E52"/>
    <w:rsid w:val="008C0F31"/>
    <w:rsid w:val="008C6B9F"/>
    <w:rsid w:val="008E411B"/>
    <w:rsid w:val="008E56C5"/>
    <w:rsid w:val="00900929"/>
    <w:rsid w:val="00906976"/>
    <w:rsid w:val="00907083"/>
    <w:rsid w:val="009103E9"/>
    <w:rsid w:val="00917BE5"/>
    <w:rsid w:val="00927B88"/>
    <w:rsid w:val="00953CE0"/>
    <w:rsid w:val="009656FA"/>
    <w:rsid w:val="009945A3"/>
    <w:rsid w:val="009A531B"/>
    <w:rsid w:val="009D5C3C"/>
    <w:rsid w:val="009D5DC8"/>
    <w:rsid w:val="009E33BE"/>
    <w:rsid w:val="009E4EF9"/>
    <w:rsid w:val="009F4B97"/>
    <w:rsid w:val="009F5574"/>
    <w:rsid w:val="00A01324"/>
    <w:rsid w:val="00A045BE"/>
    <w:rsid w:val="00A04C1B"/>
    <w:rsid w:val="00A12293"/>
    <w:rsid w:val="00A22D6E"/>
    <w:rsid w:val="00A54645"/>
    <w:rsid w:val="00A5772B"/>
    <w:rsid w:val="00A624B0"/>
    <w:rsid w:val="00AC6BAD"/>
    <w:rsid w:val="00AE38F0"/>
    <w:rsid w:val="00B05209"/>
    <w:rsid w:val="00B20727"/>
    <w:rsid w:val="00B21060"/>
    <w:rsid w:val="00B36DAA"/>
    <w:rsid w:val="00B52CE2"/>
    <w:rsid w:val="00B61A39"/>
    <w:rsid w:val="00B641E7"/>
    <w:rsid w:val="00B66902"/>
    <w:rsid w:val="00B72089"/>
    <w:rsid w:val="00B835FE"/>
    <w:rsid w:val="00B9421C"/>
    <w:rsid w:val="00B97A26"/>
    <w:rsid w:val="00B97B3E"/>
    <w:rsid w:val="00BA3542"/>
    <w:rsid w:val="00BB1D6D"/>
    <w:rsid w:val="00BC18AF"/>
    <w:rsid w:val="00BE5BB6"/>
    <w:rsid w:val="00C0555D"/>
    <w:rsid w:val="00C06313"/>
    <w:rsid w:val="00C162DB"/>
    <w:rsid w:val="00C35CC0"/>
    <w:rsid w:val="00C47AA4"/>
    <w:rsid w:val="00C508BA"/>
    <w:rsid w:val="00C90E37"/>
    <w:rsid w:val="00CB075F"/>
    <w:rsid w:val="00CD567A"/>
    <w:rsid w:val="00CE375F"/>
    <w:rsid w:val="00CF0DAB"/>
    <w:rsid w:val="00CF15F3"/>
    <w:rsid w:val="00D135F7"/>
    <w:rsid w:val="00D31BD0"/>
    <w:rsid w:val="00D358E7"/>
    <w:rsid w:val="00D431A5"/>
    <w:rsid w:val="00D462F7"/>
    <w:rsid w:val="00D52052"/>
    <w:rsid w:val="00D53F23"/>
    <w:rsid w:val="00D71FCD"/>
    <w:rsid w:val="00D7331A"/>
    <w:rsid w:val="00D7630C"/>
    <w:rsid w:val="00D91028"/>
    <w:rsid w:val="00D930AA"/>
    <w:rsid w:val="00D97C00"/>
    <w:rsid w:val="00DA5F95"/>
    <w:rsid w:val="00DB6FB1"/>
    <w:rsid w:val="00DC3FF2"/>
    <w:rsid w:val="00DF510C"/>
    <w:rsid w:val="00E07F32"/>
    <w:rsid w:val="00E10DBA"/>
    <w:rsid w:val="00E3260D"/>
    <w:rsid w:val="00E34FAF"/>
    <w:rsid w:val="00E40F4A"/>
    <w:rsid w:val="00E5050B"/>
    <w:rsid w:val="00E615A6"/>
    <w:rsid w:val="00E65B98"/>
    <w:rsid w:val="00EA3A8F"/>
    <w:rsid w:val="00EA5410"/>
    <w:rsid w:val="00EB00B7"/>
    <w:rsid w:val="00ED4433"/>
    <w:rsid w:val="00ED5744"/>
    <w:rsid w:val="00EE603C"/>
    <w:rsid w:val="00F338D9"/>
    <w:rsid w:val="00F370B5"/>
    <w:rsid w:val="00F376FC"/>
    <w:rsid w:val="00F42DF4"/>
    <w:rsid w:val="00F47429"/>
    <w:rsid w:val="00F652F3"/>
    <w:rsid w:val="00F70A16"/>
    <w:rsid w:val="00F75B63"/>
    <w:rsid w:val="00F763C7"/>
    <w:rsid w:val="00F8173B"/>
    <w:rsid w:val="00F83AB2"/>
    <w:rsid w:val="00F93D38"/>
    <w:rsid w:val="00FA396A"/>
    <w:rsid w:val="00FB2408"/>
    <w:rsid w:val="00FC77E8"/>
    <w:rsid w:val="00FE1D4A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C81226-90E7-477E-8E48-6AAC26FA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93D"/>
    <w:rPr>
      <w:sz w:val="24"/>
      <w:szCs w:val="24"/>
    </w:rPr>
  </w:style>
  <w:style w:type="paragraph" w:styleId="Nadpis1">
    <w:name w:val="heading 1"/>
    <w:basedOn w:val="Normln"/>
    <w:next w:val="Normln"/>
    <w:qFormat/>
    <w:rsid w:val="00927B88"/>
    <w:pPr>
      <w:keepNext/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70062B"/>
    <w:pPr>
      <w:keepNext/>
      <w:jc w:val="center"/>
      <w:outlineLvl w:val="1"/>
    </w:pPr>
    <w:rPr>
      <w:sz w:val="36"/>
      <w:szCs w:val="20"/>
    </w:rPr>
  </w:style>
  <w:style w:type="paragraph" w:styleId="Nadpis3">
    <w:name w:val="heading 3"/>
    <w:basedOn w:val="Normln"/>
    <w:qFormat/>
    <w:rsid w:val="008A49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qFormat/>
    <w:rsid w:val="008A493D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69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6902"/>
    <w:pPr>
      <w:tabs>
        <w:tab w:val="center" w:pos="4536"/>
        <w:tab w:val="right" w:pos="9072"/>
      </w:tabs>
    </w:pPr>
  </w:style>
  <w:style w:type="character" w:styleId="Hypertextovodkaz">
    <w:name w:val="Hyperlink"/>
    <w:rsid w:val="00B66902"/>
    <w:rPr>
      <w:color w:val="0000FF"/>
      <w:u w:val="single"/>
    </w:rPr>
  </w:style>
  <w:style w:type="paragraph" w:styleId="Textbubliny">
    <w:name w:val="Balloon Text"/>
    <w:basedOn w:val="Normln"/>
    <w:semiHidden/>
    <w:rsid w:val="00B66902"/>
    <w:rPr>
      <w:rFonts w:ascii="Tahoma" w:hAnsi="Tahoma" w:cs="Tahoma"/>
      <w:sz w:val="16"/>
      <w:szCs w:val="16"/>
    </w:rPr>
  </w:style>
  <w:style w:type="character" w:customStyle="1" w:styleId="ff4fc0fs12">
    <w:name w:val="ff4 fc0 fs12"/>
    <w:basedOn w:val="Standardnpsmoodstavce"/>
    <w:rsid w:val="00A5772B"/>
  </w:style>
  <w:style w:type="paragraph" w:styleId="Normlnweb">
    <w:name w:val="Normal (Web)"/>
    <w:basedOn w:val="Normln"/>
    <w:uiPriority w:val="99"/>
    <w:rsid w:val="008A493D"/>
    <w:pPr>
      <w:spacing w:before="100" w:beforeAutospacing="1" w:after="100" w:afterAutospacing="1"/>
    </w:pPr>
  </w:style>
  <w:style w:type="character" w:styleId="Siln">
    <w:name w:val="Strong"/>
    <w:qFormat/>
    <w:rsid w:val="008A493D"/>
    <w:rPr>
      <w:b/>
      <w:bCs/>
    </w:rPr>
  </w:style>
  <w:style w:type="character" w:customStyle="1" w:styleId="apple-converted-space">
    <w:name w:val="apple-converted-space"/>
    <w:basedOn w:val="Standardnpsmoodstavce"/>
    <w:rsid w:val="00ED5744"/>
  </w:style>
  <w:style w:type="table" w:styleId="Mkatabulky">
    <w:name w:val="Table Grid"/>
    <w:basedOn w:val="Normlntabulka"/>
    <w:rsid w:val="00A5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375F"/>
    <w:pPr>
      <w:ind w:left="708"/>
    </w:pPr>
  </w:style>
  <w:style w:type="paragraph" w:customStyle="1" w:styleId="Standard">
    <w:name w:val="Standard"/>
    <w:basedOn w:val="Normln"/>
    <w:qFormat/>
    <w:rsid w:val="00F763C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200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benesovn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zsbenesovn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%20-%20&#352;KOLA\&#352;VP%20BENE&#352;OV\&#352;VP-kontrolovan&#253;\ostatn&#237;%20dokumenty\hlavickovy%20papir%20ZS%20Bn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ZS BnC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EXISTENCIALIA s</vt:lpstr>
    </vt:vector>
  </TitlesOfParts>
  <Company>ZŠ Nepomucká</Company>
  <LinksUpToDate>false</LinksUpToDate>
  <CharactersWithSpaces>1920</CharactersWithSpaces>
  <SharedDoc>false</SharedDoc>
  <HLinks>
    <vt:vector size="6" baseType="variant"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mailto:reditel@zsbenesovnc.cz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EXISTENCIALIA s</dc:title>
  <dc:subject/>
  <dc:creator>RS</dc:creator>
  <cp:keywords/>
  <cp:lastModifiedBy>Jan Křiklava</cp:lastModifiedBy>
  <cp:revision>2</cp:revision>
  <cp:lastPrinted>2025-06-16T08:14:00Z</cp:lastPrinted>
  <dcterms:created xsi:type="dcterms:W3CDTF">2025-08-03T06:35:00Z</dcterms:created>
  <dcterms:modified xsi:type="dcterms:W3CDTF">2025-08-03T06:35:00Z</dcterms:modified>
</cp:coreProperties>
</file>