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96" w:rsidRDefault="004E3896" w:rsidP="00A3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Jméno, příjmení zákonného zástupce:</w:t>
      </w:r>
      <w:r w:rsidR="00A35C82">
        <w:t xml:space="preserve"> </w:t>
      </w:r>
    </w:p>
    <w:p w:rsidR="00A35C82" w:rsidRDefault="00A35C82" w:rsidP="00A3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C82" w:rsidRDefault="00A35C82" w:rsidP="00A3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</w:t>
      </w:r>
      <w:r>
        <w:t xml:space="preserve">dresa zákonného zástupce: </w:t>
      </w:r>
    </w:p>
    <w:p w:rsidR="00A35C82" w:rsidRDefault="00A35C82" w:rsidP="00A3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E3896" w:rsidRDefault="004E3896" w:rsidP="004E3896"/>
    <w:p w:rsidR="004E3896" w:rsidRDefault="004E3896" w:rsidP="004E3896">
      <w:r>
        <w:t>Základní škola a Mateřská škola Benešov nad Černou</w:t>
      </w:r>
    </w:p>
    <w:p w:rsidR="004E3896" w:rsidRDefault="004E3896" w:rsidP="004E3896">
      <w:r>
        <w:t>Benešov nad Černou 100</w:t>
      </w:r>
    </w:p>
    <w:p w:rsidR="004E3896" w:rsidRPr="00534F62" w:rsidRDefault="004E3896" w:rsidP="004E3896">
      <w:pPr>
        <w:rPr>
          <w:sz w:val="44"/>
        </w:rPr>
      </w:pPr>
      <w:r>
        <w:t>382 82</w:t>
      </w:r>
    </w:p>
    <w:p w:rsidR="004E3896" w:rsidRPr="00A35C82" w:rsidRDefault="004E3896" w:rsidP="00534F62">
      <w:pPr>
        <w:jc w:val="center"/>
        <w:rPr>
          <w:b/>
          <w:sz w:val="36"/>
          <w:szCs w:val="36"/>
          <w:u w:val="single"/>
        </w:rPr>
      </w:pPr>
      <w:r w:rsidRPr="00A35C82">
        <w:rPr>
          <w:b/>
          <w:sz w:val="36"/>
          <w:szCs w:val="36"/>
          <w:u w:val="single"/>
        </w:rPr>
        <w:t>Žádost o uvolnění žáka z vyučování</w:t>
      </w:r>
    </w:p>
    <w:p w:rsidR="004E3896" w:rsidRDefault="004E3896" w:rsidP="004E3896"/>
    <w:p w:rsidR="004E3896" w:rsidRDefault="004E3896" w:rsidP="004E3896">
      <w:r>
        <w:t xml:space="preserve">Žádáme Vás o uvolnění dítěte/dětí: </w:t>
      </w: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7083"/>
        <w:gridCol w:w="992"/>
        <w:gridCol w:w="2268"/>
      </w:tblGrid>
      <w:tr w:rsidR="00A35C82" w:rsidTr="00A35C82">
        <w:tc>
          <w:tcPr>
            <w:tcW w:w="7083" w:type="dxa"/>
          </w:tcPr>
          <w:p w:rsidR="00A35C82" w:rsidRDefault="00A35C82" w:rsidP="00A35C82">
            <w:pPr>
              <w:ind w:left="-255"/>
              <w:jc w:val="center"/>
            </w:pPr>
          </w:p>
        </w:tc>
        <w:tc>
          <w:tcPr>
            <w:tcW w:w="992" w:type="dxa"/>
          </w:tcPr>
          <w:p w:rsidR="00A35C82" w:rsidRDefault="00A35C82" w:rsidP="00A35C82">
            <w:pPr>
              <w:ind w:left="-113"/>
              <w:jc w:val="center"/>
            </w:pPr>
            <w:r>
              <w:t>třída</w:t>
            </w:r>
          </w:p>
        </w:tc>
        <w:tc>
          <w:tcPr>
            <w:tcW w:w="2268" w:type="dxa"/>
          </w:tcPr>
          <w:p w:rsidR="00A35C82" w:rsidRDefault="00A35C82" w:rsidP="00A35C82">
            <w:pPr>
              <w:ind w:left="-113"/>
              <w:jc w:val="center"/>
            </w:pPr>
          </w:p>
        </w:tc>
      </w:tr>
      <w:tr w:rsidR="00A35C82" w:rsidTr="00A35C82">
        <w:tc>
          <w:tcPr>
            <w:tcW w:w="7083" w:type="dxa"/>
          </w:tcPr>
          <w:p w:rsidR="00A35C82" w:rsidRDefault="00A35C82" w:rsidP="00A35C82">
            <w:pPr>
              <w:ind w:left="-255"/>
              <w:jc w:val="center"/>
            </w:pPr>
          </w:p>
        </w:tc>
        <w:tc>
          <w:tcPr>
            <w:tcW w:w="992" w:type="dxa"/>
          </w:tcPr>
          <w:p w:rsidR="00A35C82" w:rsidRDefault="00A35C82" w:rsidP="00A35C82">
            <w:pPr>
              <w:ind w:left="-113"/>
              <w:jc w:val="center"/>
            </w:pPr>
            <w:r>
              <w:t>třída</w:t>
            </w:r>
          </w:p>
        </w:tc>
        <w:tc>
          <w:tcPr>
            <w:tcW w:w="2268" w:type="dxa"/>
          </w:tcPr>
          <w:p w:rsidR="00A35C82" w:rsidRDefault="00A35C82" w:rsidP="00A35C82">
            <w:pPr>
              <w:ind w:left="-113"/>
              <w:jc w:val="center"/>
            </w:pPr>
          </w:p>
        </w:tc>
      </w:tr>
      <w:tr w:rsidR="00A35C82" w:rsidTr="00A35C82">
        <w:tc>
          <w:tcPr>
            <w:tcW w:w="7083" w:type="dxa"/>
          </w:tcPr>
          <w:p w:rsidR="00A35C82" w:rsidRDefault="00A35C82" w:rsidP="00A35C82">
            <w:pPr>
              <w:ind w:left="-255"/>
              <w:jc w:val="center"/>
            </w:pPr>
          </w:p>
        </w:tc>
        <w:tc>
          <w:tcPr>
            <w:tcW w:w="992" w:type="dxa"/>
          </w:tcPr>
          <w:p w:rsidR="00A35C82" w:rsidRDefault="00A35C82" w:rsidP="00A35C82">
            <w:pPr>
              <w:ind w:left="-113"/>
              <w:jc w:val="center"/>
            </w:pPr>
            <w:r>
              <w:t>třída</w:t>
            </w:r>
          </w:p>
        </w:tc>
        <w:tc>
          <w:tcPr>
            <w:tcW w:w="2268" w:type="dxa"/>
          </w:tcPr>
          <w:p w:rsidR="00A35C82" w:rsidRDefault="00A35C82" w:rsidP="00A35C82">
            <w:pPr>
              <w:ind w:left="-113"/>
              <w:jc w:val="center"/>
            </w:pPr>
          </w:p>
        </w:tc>
      </w:tr>
    </w:tbl>
    <w:p w:rsidR="00A35C82" w:rsidRDefault="00A35C82" w:rsidP="004E3896"/>
    <w:p w:rsidR="004E3896" w:rsidRDefault="004E3896" w:rsidP="00A3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  <w:r>
        <w:t xml:space="preserve">z vyučování ve dnech: </w:t>
      </w:r>
    </w:p>
    <w:p w:rsidR="00A35C82" w:rsidRDefault="00A35C82" w:rsidP="00A3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A35C82" w:rsidRDefault="00A35C82" w:rsidP="004E3896"/>
    <w:p w:rsidR="004E3896" w:rsidRDefault="004E3896" w:rsidP="00A3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  <w:r>
        <w:t xml:space="preserve">důvod uvolnění: </w:t>
      </w:r>
    </w:p>
    <w:p w:rsidR="00A35C82" w:rsidRDefault="00A35C82" w:rsidP="00A3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4E3896" w:rsidRDefault="004E3896" w:rsidP="004E3896"/>
    <w:p w:rsidR="004E3896" w:rsidRDefault="004E3896" w:rsidP="004E3896">
      <w:r>
        <w:t>Jsem si vědom/vědoma, že uvolněním nevznikají dítěti žádné zákonné nároky na úlevy z výuky a že je třeba projednat způsob doplnění probíraného učiva.</w:t>
      </w:r>
    </w:p>
    <w:p w:rsidR="004E3896" w:rsidRDefault="004E3896" w:rsidP="004E3896"/>
    <w:p w:rsidR="004E3896" w:rsidRDefault="004E3896" w:rsidP="004E3896">
      <w:r>
        <w:t>Děkuji.</w:t>
      </w:r>
    </w:p>
    <w:p w:rsidR="004E3896" w:rsidRDefault="004E3896" w:rsidP="004E3896"/>
    <w:p w:rsidR="00A35C82" w:rsidRDefault="004E3896" w:rsidP="004E3896">
      <w:r>
        <w:t xml:space="preserve">V ………………………. </w:t>
      </w:r>
      <w:proofErr w:type="gramStart"/>
      <w:r>
        <w:t>dne</w:t>
      </w:r>
      <w:proofErr w:type="gramEnd"/>
      <w:r>
        <w:t>……………….</w:t>
      </w:r>
      <w:r>
        <w:tab/>
      </w:r>
      <w:r w:rsidR="00A35C82">
        <w:tab/>
      </w:r>
      <w:r w:rsidR="00A35C82">
        <w:tab/>
      </w:r>
      <w:r w:rsidR="00A35C82">
        <w:t>………………………………….</w:t>
      </w:r>
    </w:p>
    <w:p w:rsidR="00A35C82" w:rsidRDefault="00A35C82" w:rsidP="004E3896"/>
    <w:p w:rsidR="004E3896" w:rsidRDefault="004E3896" w:rsidP="004E3896">
      <w:r>
        <w:t xml:space="preserve">     </w:t>
      </w:r>
      <w:r>
        <w:tab/>
      </w:r>
      <w:r>
        <w:tab/>
      </w:r>
      <w:r w:rsidR="00A35C82">
        <w:tab/>
      </w:r>
      <w:r w:rsidR="00A35C82">
        <w:tab/>
      </w:r>
      <w:r w:rsidR="00A35C82">
        <w:tab/>
      </w:r>
      <w:r w:rsidR="00A35C82">
        <w:tab/>
      </w:r>
      <w:r w:rsidR="00A35C82">
        <w:tab/>
      </w:r>
      <w:r w:rsidR="00A35C82">
        <w:tab/>
      </w:r>
      <w:r w:rsidR="00A35C82">
        <w:tab/>
        <w:t xml:space="preserve">  </w:t>
      </w:r>
      <w:r>
        <w:t xml:space="preserve"> podpis zákonného zástupce</w:t>
      </w:r>
    </w:p>
    <w:p w:rsidR="004E3896" w:rsidRDefault="004E3896" w:rsidP="004E3896">
      <w:pPr>
        <w:pBdr>
          <w:bottom w:val="single" w:sz="6" w:space="1" w:color="auto"/>
        </w:pBdr>
      </w:pPr>
    </w:p>
    <w:p w:rsidR="004E3896" w:rsidRDefault="004E3896" w:rsidP="004E3896"/>
    <w:p w:rsidR="004E3896" w:rsidRPr="00A35C82" w:rsidRDefault="004E3896" w:rsidP="004E3896">
      <w:pPr>
        <w:rPr>
          <w:b/>
        </w:rPr>
      </w:pPr>
      <w:r w:rsidRPr="00A35C82">
        <w:rPr>
          <w:b/>
        </w:rPr>
        <w:t>Vyjádření třídního učitele:</w:t>
      </w:r>
    </w:p>
    <w:p w:rsidR="004E3896" w:rsidRDefault="004E3896" w:rsidP="004E3896"/>
    <w:p w:rsidR="004E3896" w:rsidRDefault="004E3896" w:rsidP="004E3896">
      <w:r>
        <w:t xml:space="preserve">Souhlasím/ </w:t>
      </w:r>
      <w:proofErr w:type="gramStart"/>
      <w:r>
        <w:t>nesouhlasím</w:t>
      </w:r>
      <w:proofErr w:type="gramEnd"/>
      <w:r>
        <w:t xml:space="preserve"> </w:t>
      </w:r>
      <w:r w:rsidR="00A35C82">
        <w:t xml:space="preserve">  </w:t>
      </w:r>
      <w:r>
        <w:t xml:space="preserve">  . </w:t>
      </w:r>
      <w:proofErr w:type="gramStart"/>
      <w:r>
        <w:t>třída</w:t>
      </w:r>
      <w:proofErr w:type="gramEnd"/>
      <w:r>
        <w:tab/>
      </w:r>
      <w:r>
        <w:tab/>
      </w:r>
      <w:r>
        <w:tab/>
        <w:t>podpis třídního učitele…………</w:t>
      </w:r>
      <w:r w:rsidR="00A35C82">
        <w:t>………</w:t>
      </w:r>
      <w:r>
        <w:t>…………</w:t>
      </w:r>
    </w:p>
    <w:p w:rsidR="004E3896" w:rsidRDefault="004E3896" w:rsidP="004E3896">
      <w:r>
        <w:t xml:space="preserve">Souhlasím/ </w:t>
      </w:r>
      <w:proofErr w:type="gramStart"/>
      <w:r>
        <w:t>nesouhlasím</w:t>
      </w:r>
      <w:proofErr w:type="gramEnd"/>
      <w:r>
        <w:t xml:space="preserve"> </w:t>
      </w:r>
      <w:r w:rsidR="00A35C82">
        <w:t xml:space="preserve">  </w:t>
      </w:r>
      <w:r>
        <w:t xml:space="preserve">  . </w:t>
      </w:r>
      <w:proofErr w:type="gramStart"/>
      <w:r>
        <w:t>třída</w:t>
      </w:r>
      <w:proofErr w:type="gramEnd"/>
      <w:r>
        <w:tab/>
      </w:r>
      <w:r>
        <w:tab/>
      </w:r>
      <w:r>
        <w:tab/>
        <w:t>podpis třídního učitele………</w:t>
      </w:r>
      <w:r w:rsidR="00A35C82">
        <w:t>………</w:t>
      </w:r>
      <w:r>
        <w:t>……………</w:t>
      </w:r>
    </w:p>
    <w:p w:rsidR="004E3896" w:rsidRDefault="004E3896" w:rsidP="004E3896">
      <w:r>
        <w:t xml:space="preserve">Souhlasím/ </w:t>
      </w:r>
      <w:proofErr w:type="gramStart"/>
      <w:r>
        <w:t>nesouhlasím</w:t>
      </w:r>
      <w:proofErr w:type="gramEnd"/>
      <w:r>
        <w:t xml:space="preserve"> </w:t>
      </w:r>
      <w:r w:rsidR="00A35C82">
        <w:t xml:space="preserve">  </w:t>
      </w:r>
      <w:r>
        <w:t xml:space="preserve">  . </w:t>
      </w:r>
      <w:proofErr w:type="gramStart"/>
      <w:r>
        <w:t>třída</w:t>
      </w:r>
      <w:proofErr w:type="gramEnd"/>
      <w:r>
        <w:tab/>
      </w:r>
      <w:r>
        <w:tab/>
      </w:r>
      <w:r>
        <w:tab/>
        <w:t>podpis třídního učitele………</w:t>
      </w:r>
      <w:r w:rsidR="00A35C82">
        <w:t>………</w:t>
      </w:r>
      <w:r>
        <w:t>……………</w:t>
      </w:r>
    </w:p>
    <w:p w:rsidR="004E3896" w:rsidRDefault="004E3896" w:rsidP="004E3896"/>
    <w:p w:rsidR="004E3896" w:rsidRDefault="004E3896" w:rsidP="00A3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 případě nesouhlasu uveďte stručně důvod</w:t>
      </w:r>
      <w:r w:rsidR="00A35C82">
        <w:t>:</w:t>
      </w:r>
    </w:p>
    <w:p w:rsidR="00A35C82" w:rsidRDefault="00A35C82" w:rsidP="00A3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E3896" w:rsidRDefault="004E3896" w:rsidP="004E3896"/>
    <w:p w:rsidR="00FC7C85" w:rsidRDefault="00FC7C85" w:rsidP="004E3896">
      <w:pPr>
        <w:rPr>
          <w:b/>
        </w:rPr>
      </w:pPr>
    </w:p>
    <w:p w:rsidR="004E3896" w:rsidRDefault="004E3896" w:rsidP="004E3896">
      <w:bookmarkStart w:id="0" w:name="_GoBack"/>
      <w:bookmarkEnd w:id="0"/>
      <w:r w:rsidRPr="00A35C82">
        <w:rPr>
          <w:b/>
        </w:rPr>
        <w:t>Rozhodnutí ředitele školy:</w:t>
      </w:r>
      <w:r>
        <w:t xml:space="preserve"> souhlasím/nesouhlasím s uvolněním </w:t>
      </w:r>
      <w:r>
        <w:tab/>
        <w:t xml:space="preserve"> </w:t>
      </w:r>
      <w:r>
        <w:tab/>
      </w:r>
      <w:r>
        <w:tab/>
      </w:r>
    </w:p>
    <w:p w:rsidR="004E3896" w:rsidRDefault="004E3896" w:rsidP="004E3896"/>
    <w:p w:rsidR="00A35C82" w:rsidRDefault="00A35C82" w:rsidP="004E3896"/>
    <w:p w:rsidR="004E3896" w:rsidRDefault="004E3896" w:rsidP="004E3896">
      <w:r>
        <w:t>V Benešově nad Černou dne …………</w:t>
      </w:r>
      <w:proofErr w:type="gramStart"/>
      <w:r>
        <w:t>…...</w:t>
      </w:r>
      <w:r>
        <w:tab/>
      </w:r>
      <w:r>
        <w:tab/>
      </w:r>
      <w:r>
        <w:tab/>
        <w:t xml:space="preserve">               …</w:t>
      </w:r>
      <w:proofErr w:type="gramEnd"/>
      <w:r>
        <w:t>………………………………..</w:t>
      </w:r>
    </w:p>
    <w:p w:rsidR="003E33D5" w:rsidRPr="00E35BBC" w:rsidRDefault="004E3896" w:rsidP="00A35C82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 ředitel školy</w:t>
      </w:r>
    </w:p>
    <w:sectPr w:rsidR="003E33D5" w:rsidRPr="00E35BBC" w:rsidSect="007A2D57">
      <w:headerReference w:type="default" r:id="rId7"/>
      <w:footerReference w:type="default" r:id="rId8"/>
      <w:pgSz w:w="11906" w:h="16838"/>
      <w:pgMar w:top="1943" w:right="991" w:bottom="899" w:left="709" w:header="54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F89" w:rsidRDefault="00BE0F89">
      <w:r>
        <w:separator/>
      </w:r>
    </w:p>
  </w:endnote>
  <w:endnote w:type="continuationSeparator" w:id="0">
    <w:p w:rsidR="00BE0F89" w:rsidRDefault="00BE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8" w:rsidRDefault="00BE0F89" w:rsidP="00B66902">
    <w:pPr>
      <w:pStyle w:val="Zpat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pict>
        <v:rect id="_x0000_i1025" style="width:0;height:1.5pt" o:hralign="center" o:hrstd="t" o:hr="t" fillcolor="#a7a6aa" stroked="f"/>
      </w:pict>
    </w:r>
  </w:p>
  <w:p w:rsidR="009D5DC8" w:rsidRDefault="009D5DC8" w:rsidP="00B66902">
    <w:pPr>
      <w:pStyle w:val="Zpat"/>
      <w:jc w:val="center"/>
      <w:rPr>
        <w:rFonts w:ascii="Arial Narrow" w:hAnsi="Arial Narrow"/>
        <w:sz w:val="20"/>
        <w:szCs w:val="20"/>
      </w:rPr>
    </w:pPr>
  </w:p>
  <w:p w:rsidR="00F376FC" w:rsidRPr="004D4539" w:rsidRDefault="00F376FC" w:rsidP="00B66902">
    <w:pPr>
      <w:pStyle w:val="Zpat"/>
      <w:jc w:val="center"/>
      <w:rPr>
        <w:rFonts w:ascii="Cambria" w:hAnsi="Cambria"/>
        <w:b/>
        <w:color w:val="808080"/>
        <w:sz w:val="20"/>
        <w:szCs w:val="20"/>
      </w:rPr>
    </w:pPr>
    <w:r w:rsidRPr="004D4539">
      <w:rPr>
        <w:rFonts w:ascii="Cambria" w:hAnsi="Cambria"/>
        <w:b/>
        <w:color w:val="808080"/>
        <w:sz w:val="20"/>
        <w:szCs w:val="20"/>
      </w:rPr>
      <w:t>www.</w:t>
    </w:r>
    <w:r w:rsidR="00A5772B" w:rsidRPr="004D4539">
      <w:rPr>
        <w:rFonts w:ascii="Cambria" w:hAnsi="Cambria"/>
        <w:b/>
        <w:color w:val="808080"/>
        <w:sz w:val="20"/>
        <w:szCs w:val="20"/>
      </w:rPr>
      <w:t>zsbenesovnc.cz</w:t>
    </w:r>
    <w:r w:rsidRPr="004D4539">
      <w:rPr>
        <w:rFonts w:ascii="Cambria" w:hAnsi="Cambria"/>
        <w:b/>
        <w:color w:val="808080"/>
        <w:sz w:val="20"/>
        <w:szCs w:val="20"/>
      </w:rPr>
      <w:tab/>
      <w:t xml:space="preserve"> </w:t>
    </w:r>
    <w:hyperlink r:id="rId1" w:history="1">
      <w:r w:rsidR="00A5772B" w:rsidRPr="004D4539">
        <w:rPr>
          <w:rStyle w:val="Hypertextovodkaz"/>
          <w:rFonts w:ascii="Cambria" w:hAnsi="Cambria"/>
          <w:b/>
          <w:color w:val="808080"/>
          <w:sz w:val="20"/>
          <w:szCs w:val="20"/>
        </w:rPr>
        <w:t>reditel@zsbenesovnc.cz</w:t>
      </w:r>
    </w:hyperlink>
    <w:r w:rsidRPr="004D4539">
      <w:rPr>
        <w:rFonts w:ascii="Cambria" w:hAnsi="Cambria"/>
        <w:b/>
        <w:color w:val="808080"/>
        <w:sz w:val="20"/>
        <w:szCs w:val="20"/>
      </w:rPr>
      <w:tab/>
      <w:t xml:space="preserve"> tel</w:t>
    </w:r>
    <w:r w:rsidR="00C35CC0">
      <w:rPr>
        <w:rFonts w:ascii="Cambria" w:hAnsi="Cambria"/>
        <w:b/>
        <w:color w:val="808080"/>
        <w:sz w:val="20"/>
        <w:szCs w:val="20"/>
      </w:rPr>
      <w:t>.</w:t>
    </w:r>
    <w:r w:rsidRPr="004D4539">
      <w:rPr>
        <w:rFonts w:ascii="Cambria" w:hAnsi="Cambria"/>
        <w:b/>
        <w:color w:val="808080"/>
        <w:sz w:val="20"/>
        <w:szCs w:val="20"/>
      </w:rPr>
      <w:t xml:space="preserve"> </w:t>
    </w:r>
    <w:r w:rsidR="00A5772B" w:rsidRPr="004D4539">
      <w:rPr>
        <w:rStyle w:val="ff4fc0fs12"/>
        <w:rFonts w:ascii="Cambria" w:hAnsi="Cambria"/>
        <w:b/>
        <w:color w:val="808080"/>
        <w:sz w:val="20"/>
        <w:szCs w:val="20"/>
      </w:rPr>
      <w:t>380</w:t>
    </w:r>
    <w:r w:rsidR="00C35CC0">
      <w:rPr>
        <w:rStyle w:val="ff4fc0fs12"/>
        <w:rFonts w:ascii="Cambria" w:hAnsi="Cambria"/>
        <w:b/>
        <w:color w:val="808080"/>
        <w:sz w:val="20"/>
        <w:szCs w:val="20"/>
      </w:rPr>
      <w:t> </w:t>
    </w:r>
    <w:r w:rsidR="00A5772B" w:rsidRPr="004D4539">
      <w:rPr>
        <w:rStyle w:val="ff4fc0fs12"/>
        <w:rFonts w:ascii="Cambria" w:hAnsi="Cambria"/>
        <w:b/>
        <w:color w:val="808080"/>
        <w:sz w:val="20"/>
        <w:szCs w:val="20"/>
      </w:rPr>
      <w:t>322</w:t>
    </w:r>
    <w:r w:rsidR="00C35CC0">
      <w:rPr>
        <w:rStyle w:val="ff4fc0fs12"/>
        <w:rFonts w:ascii="Cambria" w:hAnsi="Cambria"/>
        <w:b/>
        <w:color w:val="808080"/>
        <w:sz w:val="20"/>
        <w:szCs w:val="20"/>
      </w:rPr>
      <w:t xml:space="preserve"> </w:t>
    </w:r>
    <w:r w:rsidR="00A5772B" w:rsidRPr="004D4539">
      <w:rPr>
        <w:rStyle w:val="ff4fc0fs12"/>
        <w:rFonts w:ascii="Cambria" w:hAnsi="Cambria"/>
        <w:b/>
        <w:color w:val="808080"/>
        <w:sz w:val="20"/>
        <w:szCs w:val="20"/>
      </w:rPr>
      <w:t>178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F89" w:rsidRDefault="00BE0F89">
      <w:r>
        <w:separator/>
      </w:r>
    </w:p>
  </w:footnote>
  <w:footnote w:type="continuationSeparator" w:id="0">
    <w:p w:rsidR="00BE0F89" w:rsidRDefault="00BE0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8" w:rsidRDefault="00CF0DAB" w:rsidP="005C4DF1">
    <w:pPr>
      <w:pStyle w:val="Zhlav"/>
      <w:jc w:val="center"/>
      <w:rPr>
        <w:rFonts w:ascii="Cambria" w:hAnsi="Cambria" w:cs="Arial"/>
        <w:b/>
        <w:color w:val="808080"/>
      </w:rPr>
    </w:pPr>
    <w:r>
      <w:rPr>
        <w:rFonts w:ascii="Cambria" w:hAnsi="Cambria" w:cs="Arial"/>
        <w:b/>
        <w:noProof/>
        <w:color w:val="80808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-27305</wp:posOffset>
          </wp:positionV>
          <wp:extent cx="1038225" cy="692785"/>
          <wp:effectExtent l="0" t="0" r="9525" b="0"/>
          <wp:wrapTight wrapText="bothSides">
            <wp:wrapPolygon edited="0">
              <wp:start x="7927" y="0"/>
              <wp:lineTo x="4756" y="1782"/>
              <wp:lineTo x="0" y="7721"/>
              <wp:lineTo x="0" y="16631"/>
              <wp:lineTo x="5945" y="19600"/>
              <wp:lineTo x="5945" y="20788"/>
              <wp:lineTo x="16250" y="20788"/>
              <wp:lineTo x="16250" y="19600"/>
              <wp:lineTo x="21402" y="17225"/>
              <wp:lineTo x="21402" y="7721"/>
              <wp:lineTo x="16250" y="1188"/>
              <wp:lineTo x="13872" y="0"/>
              <wp:lineTo x="7927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arva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1D6D" w:rsidRPr="00BB1D6D" w:rsidRDefault="00A5772B" w:rsidP="005C4DF1">
    <w:pPr>
      <w:pStyle w:val="Zhlav"/>
      <w:jc w:val="center"/>
      <w:rPr>
        <w:rFonts w:ascii="Cambria" w:hAnsi="Cambria" w:cs="Arial"/>
        <w:b/>
        <w:color w:val="808080"/>
      </w:rPr>
    </w:pPr>
    <w:r w:rsidRPr="00BB1D6D">
      <w:rPr>
        <w:rFonts w:ascii="Cambria" w:hAnsi="Cambria" w:cs="Arial"/>
        <w:b/>
        <w:color w:val="808080"/>
      </w:rPr>
      <w:t>Zá</w:t>
    </w:r>
    <w:r w:rsidR="002C15C2" w:rsidRPr="00BB1D6D">
      <w:rPr>
        <w:rFonts w:ascii="Cambria" w:hAnsi="Cambria" w:cs="Arial"/>
        <w:b/>
        <w:color w:val="808080"/>
      </w:rPr>
      <w:t>kladní škola</w:t>
    </w:r>
    <w:r w:rsidR="005965C5" w:rsidRPr="00BB1D6D">
      <w:rPr>
        <w:rFonts w:ascii="Cambria" w:hAnsi="Cambria" w:cs="Arial"/>
        <w:b/>
        <w:color w:val="808080"/>
      </w:rPr>
      <w:t xml:space="preserve"> a Mateřská škola</w:t>
    </w:r>
    <w:r w:rsidR="003C75C4" w:rsidRPr="00BB1D6D">
      <w:rPr>
        <w:rFonts w:ascii="Cambria" w:hAnsi="Cambria" w:cs="Arial"/>
        <w:b/>
        <w:color w:val="808080"/>
      </w:rPr>
      <w:t xml:space="preserve"> Benešov nad Černou</w:t>
    </w:r>
  </w:p>
  <w:p w:rsidR="00A5772B" w:rsidRPr="00BB1D6D" w:rsidRDefault="002C15C2" w:rsidP="005C4DF1">
    <w:pPr>
      <w:pStyle w:val="Zhlav"/>
      <w:ind w:left="708" w:hanging="142"/>
      <w:jc w:val="center"/>
      <w:rPr>
        <w:rStyle w:val="ff4fc0fs12"/>
        <w:rFonts w:ascii="Cambria" w:hAnsi="Cambria" w:cs="Arial"/>
        <w:b/>
        <w:color w:val="808080"/>
        <w:sz w:val="20"/>
        <w:szCs w:val="20"/>
      </w:rPr>
    </w:pPr>
    <w:r w:rsidRPr="00BB1D6D">
      <w:rPr>
        <w:rFonts w:ascii="Cambria" w:hAnsi="Cambria" w:cs="Arial"/>
        <w:b/>
        <w:color w:val="808080"/>
        <w:sz w:val="20"/>
        <w:szCs w:val="20"/>
      </w:rPr>
      <w:t>Benešov nad Černou</w:t>
    </w:r>
    <w:r w:rsidR="0029387A" w:rsidRPr="00BB1D6D">
      <w:rPr>
        <w:rFonts w:ascii="Cambria" w:hAnsi="Cambria" w:cs="Arial"/>
        <w:b/>
        <w:color w:val="808080"/>
        <w:sz w:val="20"/>
        <w:szCs w:val="20"/>
      </w:rPr>
      <w:t xml:space="preserve"> 100</w:t>
    </w:r>
    <w:r w:rsidR="00BB1D6D">
      <w:rPr>
        <w:rFonts w:ascii="Cambria" w:hAnsi="Cambria" w:cs="Arial"/>
        <w:b/>
        <w:color w:val="808080"/>
        <w:sz w:val="20"/>
        <w:szCs w:val="20"/>
      </w:rPr>
      <w:t xml:space="preserve">, 382 82, </w:t>
    </w:r>
    <w:r w:rsidR="00A5772B" w:rsidRPr="00BB1D6D">
      <w:rPr>
        <w:rFonts w:ascii="Cambria" w:hAnsi="Cambria" w:cs="Arial"/>
        <w:b/>
        <w:color w:val="808080"/>
        <w:sz w:val="20"/>
        <w:szCs w:val="20"/>
      </w:rPr>
      <w:t xml:space="preserve">IČ </w:t>
    </w:r>
    <w:r w:rsidR="00A5772B" w:rsidRPr="00BB1D6D">
      <w:rPr>
        <w:rStyle w:val="ff4fc0fs12"/>
        <w:rFonts w:ascii="Cambria" w:hAnsi="Cambria" w:cs="Arial"/>
        <w:b/>
        <w:color w:val="808080"/>
        <w:sz w:val="20"/>
        <w:szCs w:val="20"/>
      </w:rPr>
      <w:t>00583766</w:t>
    </w:r>
    <w:r w:rsidR="00C35CC0">
      <w:rPr>
        <w:rStyle w:val="ff4fc0fs12"/>
        <w:rFonts w:ascii="Cambria" w:hAnsi="Cambria" w:cs="Arial"/>
        <w:b/>
        <w:color w:val="808080"/>
        <w:sz w:val="20"/>
        <w:szCs w:val="20"/>
      </w:rPr>
      <w:t>, ID dat</w:t>
    </w:r>
    <w:r w:rsidR="0081135C">
      <w:rPr>
        <w:rStyle w:val="ff4fc0fs12"/>
        <w:rFonts w:ascii="Cambria" w:hAnsi="Cambria" w:cs="Arial"/>
        <w:b/>
        <w:color w:val="808080"/>
        <w:sz w:val="20"/>
        <w:szCs w:val="20"/>
      </w:rPr>
      <w:t xml:space="preserve">ové </w:t>
    </w:r>
    <w:r w:rsidR="00C35CC0">
      <w:rPr>
        <w:rStyle w:val="ff4fc0fs12"/>
        <w:rFonts w:ascii="Cambria" w:hAnsi="Cambria" w:cs="Arial"/>
        <w:b/>
        <w:color w:val="808080"/>
        <w:sz w:val="20"/>
        <w:szCs w:val="20"/>
      </w:rPr>
      <w:t>schránky zwm5w6t</w:t>
    </w:r>
  </w:p>
  <w:p w:rsidR="002C15C2" w:rsidRPr="00BB1D6D" w:rsidRDefault="00BB1D6D">
    <w:pPr>
      <w:pStyle w:val="Zhlav"/>
      <w:rPr>
        <w:rFonts w:ascii="Cambria" w:hAnsi="Cambria" w:cs="Arial"/>
        <w:b/>
        <w:color w:val="333333"/>
        <w:sz w:val="20"/>
        <w:szCs w:val="20"/>
      </w:rPr>
    </w:pPr>
    <w:r>
      <w:rPr>
        <w:rFonts w:ascii="Cambria" w:hAnsi="Cambria" w:cs="Arial"/>
        <w:b/>
        <w:noProof/>
        <w:color w:val="33333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1290651</wp:posOffset>
              </wp:positionH>
              <wp:positionV relativeFrom="paragraph">
                <wp:posOffset>76835</wp:posOffset>
              </wp:positionV>
              <wp:extent cx="4953663" cy="23854"/>
              <wp:effectExtent l="0" t="0" r="37465" b="33655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53663" cy="2385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E39F94" id="Přímá spojnice 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5pt,6.05pt" to="491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36BA"/>
    <w:multiLevelType w:val="hybridMultilevel"/>
    <w:tmpl w:val="428C89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32509C"/>
    <w:multiLevelType w:val="multilevel"/>
    <w:tmpl w:val="47D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F3CA5"/>
    <w:multiLevelType w:val="multilevel"/>
    <w:tmpl w:val="7AD483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6A04E5"/>
    <w:multiLevelType w:val="hybridMultilevel"/>
    <w:tmpl w:val="E7D0C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652B"/>
    <w:multiLevelType w:val="hybridMultilevel"/>
    <w:tmpl w:val="4700416E"/>
    <w:lvl w:ilvl="0" w:tplc="3F142B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E2751"/>
    <w:multiLevelType w:val="hybridMultilevel"/>
    <w:tmpl w:val="9DC071E8"/>
    <w:lvl w:ilvl="0" w:tplc="3FBC60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D1083"/>
    <w:multiLevelType w:val="hybridMultilevel"/>
    <w:tmpl w:val="E030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10228"/>
    <w:multiLevelType w:val="hybridMultilevel"/>
    <w:tmpl w:val="F056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4619A"/>
    <w:multiLevelType w:val="hybridMultilevel"/>
    <w:tmpl w:val="C3AC4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B5F9A"/>
    <w:multiLevelType w:val="multilevel"/>
    <w:tmpl w:val="DE5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1A"/>
    <w:rsid w:val="00001AF6"/>
    <w:rsid w:val="0001465B"/>
    <w:rsid w:val="0001608D"/>
    <w:rsid w:val="000220EC"/>
    <w:rsid w:val="0002407A"/>
    <w:rsid w:val="00036685"/>
    <w:rsid w:val="00045E9A"/>
    <w:rsid w:val="000467D6"/>
    <w:rsid w:val="00050902"/>
    <w:rsid w:val="00053E80"/>
    <w:rsid w:val="00054B37"/>
    <w:rsid w:val="00057175"/>
    <w:rsid w:val="00066108"/>
    <w:rsid w:val="00087128"/>
    <w:rsid w:val="00091858"/>
    <w:rsid w:val="000A1FF1"/>
    <w:rsid w:val="000B0B6C"/>
    <w:rsid w:val="000B166A"/>
    <w:rsid w:val="000B1C54"/>
    <w:rsid w:val="000B239F"/>
    <w:rsid w:val="000B38AF"/>
    <w:rsid w:val="000B56E1"/>
    <w:rsid w:val="000C531E"/>
    <w:rsid w:val="000D066E"/>
    <w:rsid w:val="000E1827"/>
    <w:rsid w:val="000E1A98"/>
    <w:rsid w:val="000F35BA"/>
    <w:rsid w:val="000F3AC5"/>
    <w:rsid w:val="000F422C"/>
    <w:rsid w:val="001341A3"/>
    <w:rsid w:val="00146803"/>
    <w:rsid w:val="00154D95"/>
    <w:rsid w:val="001800A1"/>
    <w:rsid w:val="00190D5E"/>
    <w:rsid w:val="00195FCA"/>
    <w:rsid w:val="001A1572"/>
    <w:rsid w:val="001A36FC"/>
    <w:rsid w:val="001C2047"/>
    <w:rsid w:val="001D63D7"/>
    <w:rsid w:val="001E01AF"/>
    <w:rsid w:val="001E1AD2"/>
    <w:rsid w:val="001E7775"/>
    <w:rsid w:val="001F62FF"/>
    <w:rsid w:val="002011CF"/>
    <w:rsid w:val="00223172"/>
    <w:rsid w:val="002325EC"/>
    <w:rsid w:val="00237F73"/>
    <w:rsid w:val="00247551"/>
    <w:rsid w:val="00262FC4"/>
    <w:rsid w:val="00291F03"/>
    <w:rsid w:val="0029387A"/>
    <w:rsid w:val="002A1C10"/>
    <w:rsid w:val="002C15C2"/>
    <w:rsid w:val="002D3202"/>
    <w:rsid w:val="00304B61"/>
    <w:rsid w:val="00326B9D"/>
    <w:rsid w:val="00341E8E"/>
    <w:rsid w:val="00350549"/>
    <w:rsid w:val="0035752F"/>
    <w:rsid w:val="00370A8D"/>
    <w:rsid w:val="003934C3"/>
    <w:rsid w:val="00394E8A"/>
    <w:rsid w:val="003A2CFA"/>
    <w:rsid w:val="003C1AFB"/>
    <w:rsid w:val="003C6B9B"/>
    <w:rsid w:val="003C75C4"/>
    <w:rsid w:val="003E33D5"/>
    <w:rsid w:val="004154E9"/>
    <w:rsid w:val="00417798"/>
    <w:rsid w:val="00424E23"/>
    <w:rsid w:val="00440B2B"/>
    <w:rsid w:val="00444D6F"/>
    <w:rsid w:val="00484AAB"/>
    <w:rsid w:val="00490DB0"/>
    <w:rsid w:val="0049448B"/>
    <w:rsid w:val="004B004C"/>
    <w:rsid w:val="004D4539"/>
    <w:rsid w:val="004D71B9"/>
    <w:rsid w:val="004E3896"/>
    <w:rsid w:val="00530A67"/>
    <w:rsid w:val="00531002"/>
    <w:rsid w:val="00534F62"/>
    <w:rsid w:val="00537818"/>
    <w:rsid w:val="005732EE"/>
    <w:rsid w:val="00591D79"/>
    <w:rsid w:val="005965C5"/>
    <w:rsid w:val="005A6791"/>
    <w:rsid w:val="005A7142"/>
    <w:rsid w:val="005B4FFA"/>
    <w:rsid w:val="005C157A"/>
    <w:rsid w:val="005C4DF1"/>
    <w:rsid w:val="005D75AB"/>
    <w:rsid w:val="00620687"/>
    <w:rsid w:val="00631898"/>
    <w:rsid w:val="00635389"/>
    <w:rsid w:val="00653726"/>
    <w:rsid w:val="0066025C"/>
    <w:rsid w:val="00687326"/>
    <w:rsid w:val="006979B6"/>
    <w:rsid w:val="006B09A4"/>
    <w:rsid w:val="006B4257"/>
    <w:rsid w:val="006C53BA"/>
    <w:rsid w:val="006C7CDA"/>
    <w:rsid w:val="006D338F"/>
    <w:rsid w:val="006F4FE7"/>
    <w:rsid w:val="0070062B"/>
    <w:rsid w:val="00724647"/>
    <w:rsid w:val="00724AD6"/>
    <w:rsid w:val="0073340F"/>
    <w:rsid w:val="0073581E"/>
    <w:rsid w:val="00783F40"/>
    <w:rsid w:val="00790FA8"/>
    <w:rsid w:val="0079291C"/>
    <w:rsid w:val="0079449B"/>
    <w:rsid w:val="007A2D57"/>
    <w:rsid w:val="007C7F6F"/>
    <w:rsid w:val="007D6E94"/>
    <w:rsid w:val="008007DF"/>
    <w:rsid w:val="0081135C"/>
    <w:rsid w:val="00812224"/>
    <w:rsid w:val="008146E8"/>
    <w:rsid w:val="0084098D"/>
    <w:rsid w:val="00844B8C"/>
    <w:rsid w:val="00883671"/>
    <w:rsid w:val="008A493D"/>
    <w:rsid w:val="008A5E52"/>
    <w:rsid w:val="008C0F31"/>
    <w:rsid w:val="008C6B9F"/>
    <w:rsid w:val="008E411B"/>
    <w:rsid w:val="008E56C5"/>
    <w:rsid w:val="00900929"/>
    <w:rsid w:val="00906976"/>
    <w:rsid w:val="00907083"/>
    <w:rsid w:val="009103E9"/>
    <w:rsid w:val="00917BE5"/>
    <w:rsid w:val="00927B88"/>
    <w:rsid w:val="00953CE0"/>
    <w:rsid w:val="009656FA"/>
    <w:rsid w:val="009945A3"/>
    <w:rsid w:val="009A531B"/>
    <w:rsid w:val="009D5C3C"/>
    <w:rsid w:val="009D5DC8"/>
    <w:rsid w:val="009E33BE"/>
    <w:rsid w:val="009E4EF9"/>
    <w:rsid w:val="009F4B97"/>
    <w:rsid w:val="009F5574"/>
    <w:rsid w:val="00A01324"/>
    <w:rsid w:val="00A045BE"/>
    <w:rsid w:val="00A04C1B"/>
    <w:rsid w:val="00A12293"/>
    <w:rsid w:val="00A22D6E"/>
    <w:rsid w:val="00A35C82"/>
    <w:rsid w:val="00A54645"/>
    <w:rsid w:val="00A5772B"/>
    <w:rsid w:val="00A624B0"/>
    <w:rsid w:val="00AC6BAD"/>
    <w:rsid w:val="00AE38F0"/>
    <w:rsid w:val="00B05209"/>
    <w:rsid w:val="00B20727"/>
    <w:rsid w:val="00B21060"/>
    <w:rsid w:val="00B255F5"/>
    <w:rsid w:val="00B36DAA"/>
    <w:rsid w:val="00B52CE2"/>
    <w:rsid w:val="00B611B4"/>
    <w:rsid w:val="00B61A39"/>
    <w:rsid w:val="00B641E7"/>
    <w:rsid w:val="00B66902"/>
    <w:rsid w:val="00B72089"/>
    <w:rsid w:val="00B835FE"/>
    <w:rsid w:val="00B9421C"/>
    <w:rsid w:val="00B97A26"/>
    <w:rsid w:val="00B97B3E"/>
    <w:rsid w:val="00BA0684"/>
    <w:rsid w:val="00BA3542"/>
    <w:rsid w:val="00BB1D6D"/>
    <w:rsid w:val="00BC18AF"/>
    <w:rsid w:val="00BE0F89"/>
    <w:rsid w:val="00BE5BB6"/>
    <w:rsid w:val="00C0555D"/>
    <w:rsid w:val="00C06313"/>
    <w:rsid w:val="00C162DB"/>
    <w:rsid w:val="00C35CC0"/>
    <w:rsid w:val="00C47AA4"/>
    <w:rsid w:val="00C508BA"/>
    <w:rsid w:val="00C90E37"/>
    <w:rsid w:val="00CB075F"/>
    <w:rsid w:val="00CD567A"/>
    <w:rsid w:val="00CE375F"/>
    <w:rsid w:val="00CF0DAB"/>
    <w:rsid w:val="00CF15F3"/>
    <w:rsid w:val="00D01EDB"/>
    <w:rsid w:val="00D135F7"/>
    <w:rsid w:val="00D31BD0"/>
    <w:rsid w:val="00D358E7"/>
    <w:rsid w:val="00D431A5"/>
    <w:rsid w:val="00D462F7"/>
    <w:rsid w:val="00D52052"/>
    <w:rsid w:val="00D53F23"/>
    <w:rsid w:val="00D71FCD"/>
    <w:rsid w:val="00D7331A"/>
    <w:rsid w:val="00D7630C"/>
    <w:rsid w:val="00D91028"/>
    <w:rsid w:val="00D930AA"/>
    <w:rsid w:val="00D97C00"/>
    <w:rsid w:val="00DA5F95"/>
    <w:rsid w:val="00DB6FB1"/>
    <w:rsid w:val="00DC3FF2"/>
    <w:rsid w:val="00DF510C"/>
    <w:rsid w:val="00E07F32"/>
    <w:rsid w:val="00E10DBA"/>
    <w:rsid w:val="00E3260D"/>
    <w:rsid w:val="00E34FAF"/>
    <w:rsid w:val="00E35BBC"/>
    <w:rsid w:val="00E40F4A"/>
    <w:rsid w:val="00E5050B"/>
    <w:rsid w:val="00E615A6"/>
    <w:rsid w:val="00E65B98"/>
    <w:rsid w:val="00EA3A8F"/>
    <w:rsid w:val="00EA5410"/>
    <w:rsid w:val="00EB00B7"/>
    <w:rsid w:val="00ED4433"/>
    <w:rsid w:val="00ED5744"/>
    <w:rsid w:val="00EE603C"/>
    <w:rsid w:val="00F338D9"/>
    <w:rsid w:val="00F370B5"/>
    <w:rsid w:val="00F376FC"/>
    <w:rsid w:val="00F42DF4"/>
    <w:rsid w:val="00F47429"/>
    <w:rsid w:val="00F652F3"/>
    <w:rsid w:val="00F658BB"/>
    <w:rsid w:val="00F70A16"/>
    <w:rsid w:val="00F75B63"/>
    <w:rsid w:val="00F763C7"/>
    <w:rsid w:val="00F8173B"/>
    <w:rsid w:val="00F83AB2"/>
    <w:rsid w:val="00F93D38"/>
    <w:rsid w:val="00FA396A"/>
    <w:rsid w:val="00FB2408"/>
    <w:rsid w:val="00FC77E8"/>
    <w:rsid w:val="00FC7C85"/>
    <w:rsid w:val="00FE1D4A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C81226-90E7-477E-8E48-6AAC26FA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93D"/>
    <w:rPr>
      <w:sz w:val="24"/>
      <w:szCs w:val="24"/>
    </w:rPr>
  </w:style>
  <w:style w:type="paragraph" w:styleId="Nadpis1">
    <w:name w:val="heading 1"/>
    <w:basedOn w:val="Normln"/>
    <w:next w:val="Normln"/>
    <w:qFormat/>
    <w:rsid w:val="00927B88"/>
    <w:pPr>
      <w:keepNext/>
      <w:outlineLvl w:val="0"/>
    </w:pPr>
    <w:rPr>
      <w:sz w:val="30"/>
      <w:szCs w:val="20"/>
    </w:rPr>
  </w:style>
  <w:style w:type="paragraph" w:styleId="Nadpis2">
    <w:name w:val="heading 2"/>
    <w:basedOn w:val="Normln"/>
    <w:next w:val="Normln"/>
    <w:qFormat/>
    <w:rsid w:val="0070062B"/>
    <w:pPr>
      <w:keepNext/>
      <w:jc w:val="center"/>
      <w:outlineLvl w:val="1"/>
    </w:pPr>
    <w:rPr>
      <w:sz w:val="36"/>
      <w:szCs w:val="20"/>
    </w:rPr>
  </w:style>
  <w:style w:type="paragraph" w:styleId="Nadpis3">
    <w:name w:val="heading 3"/>
    <w:basedOn w:val="Normln"/>
    <w:qFormat/>
    <w:rsid w:val="008A49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qFormat/>
    <w:rsid w:val="008A493D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669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6902"/>
    <w:pPr>
      <w:tabs>
        <w:tab w:val="center" w:pos="4536"/>
        <w:tab w:val="right" w:pos="9072"/>
      </w:tabs>
    </w:pPr>
  </w:style>
  <w:style w:type="character" w:styleId="Hypertextovodkaz">
    <w:name w:val="Hyperlink"/>
    <w:rsid w:val="00B66902"/>
    <w:rPr>
      <w:color w:val="0000FF"/>
      <w:u w:val="single"/>
    </w:rPr>
  </w:style>
  <w:style w:type="paragraph" w:styleId="Textbubliny">
    <w:name w:val="Balloon Text"/>
    <w:basedOn w:val="Normln"/>
    <w:semiHidden/>
    <w:rsid w:val="00B66902"/>
    <w:rPr>
      <w:rFonts w:ascii="Tahoma" w:hAnsi="Tahoma" w:cs="Tahoma"/>
      <w:sz w:val="16"/>
      <w:szCs w:val="16"/>
    </w:rPr>
  </w:style>
  <w:style w:type="character" w:customStyle="1" w:styleId="ff4fc0fs12">
    <w:name w:val="ff4 fc0 fs12"/>
    <w:basedOn w:val="Standardnpsmoodstavce"/>
    <w:rsid w:val="00A5772B"/>
  </w:style>
  <w:style w:type="paragraph" w:styleId="Normlnweb">
    <w:name w:val="Normal (Web)"/>
    <w:basedOn w:val="Normln"/>
    <w:uiPriority w:val="99"/>
    <w:rsid w:val="008A493D"/>
    <w:pPr>
      <w:spacing w:before="100" w:beforeAutospacing="1" w:after="100" w:afterAutospacing="1"/>
    </w:pPr>
  </w:style>
  <w:style w:type="character" w:styleId="Siln">
    <w:name w:val="Strong"/>
    <w:qFormat/>
    <w:rsid w:val="008A493D"/>
    <w:rPr>
      <w:b/>
      <w:bCs/>
    </w:rPr>
  </w:style>
  <w:style w:type="character" w:customStyle="1" w:styleId="apple-converted-space">
    <w:name w:val="apple-converted-space"/>
    <w:basedOn w:val="Standardnpsmoodstavce"/>
    <w:rsid w:val="00ED5744"/>
  </w:style>
  <w:style w:type="table" w:styleId="Mkatabulky">
    <w:name w:val="Table Grid"/>
    <w:basedOn w:val="Normlntabulka"/>
    <w:rsid w:val="00A5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E375F"/>
    <w:pPr>
      <w:ind w:left="708"/>
    </w:pPr>
  </w:style>
  <w:style w:type="paragraph" w:customStyle="1" w:styleId="Standard">
    <w:name w:val="Standard"/>
    <w:basedOn w:val="Normln"/>
    <w:qFormat/>
    <w:rsid w:val="00F763C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200"/>
    </w:pPr>
    <w:rPr>
      <w:rFonts w:eastAsia="Lucida Sans Unicode" w:cs="Mangal"/>
      <w:lang w:eastAsia="zh-CN" w:bidi="hi-I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5F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5F5"/>
    <w:rPr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zsbenesovn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%20-%20&#352;KOLA\&#352;VP%20BENE&#352;OV\&#352;VP-kontrolovan&#253;\ostatn&#237;%20dokumenty\hlavickovy%20papir%20ZS%20Bn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ZS BnC</Template>
  <TotalTime>12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EXISTENCIALIA s</vt:lpstr>
    </vt:vector>
  </TitlesOfParts>
  <Company>ZŠ Nepomucká</Company>
  <LinksUpToDate>false</LinksUpToDate>
  <CharactersWithSpaces>1001</CharactersWithSpaces>
  <SharedDoc>false</SharedDoc>
  <HLinks>
    <vt:vector size="6" baseType="variant">
      <vt:variant>
        <vt:i4>2031679</vt:i4>
      </vt:variant>
      <vt:variant>
        <vt:i4>0</vt:i4>
      </vt:variant>
      <vt:variant>
        <vt:i4>0</vt:i4>
      </vt:variant>
      <vt:variant>
        <vt:i4>5</vt:i4>
      </vt:variant>
      <vt:variant>
        <vt:lpwstr>mailto:reditel@zsbenesovnc.cz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EXISTENCIALIA s</dc:title>
  <dc:subject/>
  <dc:creator>RS</dc:creator>
  <cp:keywords/>
  <cp:lastModifiedBy>420777876252</cp:lastModifiedBy>
  <cp:revision>5</cp:revision>
  <cp:lastPrinted>2025-06-16T08:14:00Z</cp:lastPrinted>
  <dcterms:created xsi:type="dcterms:W3CDTF">2025-08-26T09:33:00Z</dcterms:created>
  <dcterms:modified xsi:type="dcterms:W3CDTF">2025-11-10T16:47:00Z</dcterms:modified>
</cp:coreProperties>
</file>